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none"/>
          <w:lang w:val="en-US" w:eastAsia="zh-CN"/>
        </w:rPr>
        <w:t>汶上县教育和体育局</w:t>
      </w:r>
      <w:r>
        <w:rPr>
          <w:rFonts w:ascii="仿宋_GB2312" w:hAnsi="宋体" w:eastAsia="仿宋_GB2312"/>
          <w:sz w:val="24"/>
          <w:u w:val="none"/>
        </w:rPr>
        <w:t xml:space="preserve">  </w:t>
      </w:r>
      <w:r>
        <w:rPr>
          <w:rFonts w:ascii="仿宋_GB2312" w:hAnsi="宋体" w:eastAsia="仿宋_GB2312"/>
          <w:sz w:val="24"/>
        </w:rPr>
        <w:t xml:space="preserve">         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ascii="仿宋_GB2312" w:hAnsi="宋体" w:eastAsia="仿宋_GB2312"/>
          <w:sz w:val="24"/>
        </w:rPr>
        <w:t xml:space="preserve">    2022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4"/>
        <w:tblW w:w="132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85"/>
        <w:gridCol w:w="2265"/>
        <w:gridCol w:w="1650"/>
        <w:gridCol w:w="3630"/>
        <w:gridCol w:w="23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1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7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226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5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63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校</w:t>
            </w:r>
          </w:p>
        </w:tc>
        <w:tc>
          <w:tcPr>
            <w:tcW w:w="23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宋鹏飞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郭金旭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弛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刘思涵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于双寒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吴彤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徐铭宇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高天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马伟豪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刘梦宇</w:t>
            </w:r>
          </w:p>
        </w:tc>
        <w:tc>
          <w:tcPr>
            <w:tcW w:w="1650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刘明辉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  <w:tcBorders>
              <w:bottom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1785" w:type="dxa"/>
            <w:tcBorders>
              <w:bottom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tcBorders>
              <w:bottom w:val="single" w:color="auto" w:sz="8" w:space="0"/>
            </w:tcBorders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王毓鑫</w:t>
            </w:r>
          </w:p>
        </w:tc>
        <w:tc>
          <w:tcPr>
            <w:tcW w:w="1650" w:type="dxa"/>
            <w:tcBorders>
              <w:bottom w:val="single" w:color="auto" w:sz="8" w:space="0"/>
            </w:tcBorders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tcBorders>
              <w:bottom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tcBorders>
              <w:bottom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陈佳颖</w:t>
            </w:r>
          </w:p>
        </w:tc>
        <w:tc>
          <w:tcPr>
            <w:tcW w:w="1650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李文清</w:t>
            </w:r>
          </w:p>
        </w:tc>
        <w:tc>
          <w:tcPr>
            <w:tcW w:w="1650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辛显赫</w:t>
            </w:r>
          </w:p>
        </w:tc>
        <w:tc>
          <w:tcPr>
            <w:tcW w:w="1650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郭宗喆</w:t>
            </w:r>
          </w:p>
        </w:tc>
        <w:tc>
          <w:tcPr>
            <w:tcW w:w="1650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路宏宇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杨兴凯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李伟志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姬家乐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董文琦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29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郭中梦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2019级</w:t>
            </w:r>
            <w:r>
              <w:rPr>
                <w:rFonts w:ascii="仿宋_GB2312" w:eastAsia="仿宋_GB2312"/>
                <w:sz w:val="28"/>
                <w:szCs w:val="28"/>
              </w:rPr>
              <w:t>39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程启航</w:t>
            </w:r>
          </w:p>
        </w:tc>
        <w:tc>
          <w:tcPr>
            <w:tcW w:w="16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45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5" w:type="dxa"/>
            <w:tcBorders>
              <w:bottom w:val="single" w:color="auto" w:sz="8" w:space="0"/>
            </w:tcBorders>
          </w:tcPr>
          <w:p>
            <w:pPr>
              <w:spacing w:line="500" w:lineRule="exact"/>
              <w:ind w:firstLine="160" w:firstLineChars="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何秀萍</w:t>
            </w:r>
          </w:p>
        </w:tc>
        <w:tc>
          <w:tcPr>
            <w:tcW w:w="165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8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郭敏婕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26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何思源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27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李晨曦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9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28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李一鸣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8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29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孙烨清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30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魏宇轩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31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尹连颂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32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杨宜东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</w:t>
            </w:r>
            <w:r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33</w:t>
            </w:r>
          </w:p>
        </w:tc>
        <w:tc>
          <w:tcPr>
            <w:tcW w:w="17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潘广轩</w:t>
            </w:r>
          </w:p>
        </w:tc>
        <w:tc>
          <w:tcPr>
            <w:tcW w:w="16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汶上县第一中学</w:t>
            </w:r>
          </w:p>
        </w:tc>
        <w:tc>
          <w:tcPr>
            <w:tcW w:w="236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2020级30班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徐浩然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马彩玲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  <w:tcBorders>
              <w:bottom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tcBorders>
              <w:bottom w:val="single" w:color="auto" w:sz="8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周广涵</w:t>
            </w:r>
          </w:p>
        </w:tc>
        <w:tc>
          <w:tcPr>
            <w:tcW w:w="1650" w:type="dxa"/>
            <w:tcBorders>
              <w:bottom w:val="single" w:color="auto" w:sz="8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tcBorders>
              <w:bottom w:val="single" w:color="auto" w:sz="8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tcBorders>
              <w:bottom w:val="single" w:color="auto" w:sz="8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2019级37班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张俊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2019级37班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吴新艳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张志豪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郭中庆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杨传启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周长旭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高锺光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王庆典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胡可亿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邵明珠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2019级11班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肖佳雯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2019级19班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刘梦冉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2019级13班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于淑雅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2019级35班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汶上县</w:t>
            </w:r>
          </w:p>
        </w:tc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杨奉娇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2019级14班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邵丽晶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2019级18班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郝文博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刘翠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2019级29班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苑黎明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2019级30班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孙燕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路慧笃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2019级6班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4" w:hRule="atLeast"/>
          <w:jc w:val="center"/>
        </w:trPr>
        <w:tc>
          <w:tcPr>
            <w:tcW w:w="1515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78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汶上县</w:t>
            </w:r>
          </w:p>
        </w:tc>
        <w:tc>
          <w:tcPr>
            <w:tcW w:w="226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刘欢</w:t>
            </w:r>
          </w:p>
        </w:tc>
        <w:tc>
          <w:tcPr>
            <w:tcW w:w="16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63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汶上圣泽中学</w:t>
            </w:r>
          </w:p>
        </w:tc>
        <w:tc>
          <w:tcPr>
            <w:tcW w:w="236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>2020级20班</w:t>
            </w:r>
          </w:p>
        </w:tc>
      </w:tr>
    </w:tbl>
    <w:p>
      <w:pPr>
        <w:adjustRightInd w:val="0"/>
        <w:snapToGrid w:val="0"/>
        <w:spacing w:line="140" w:lineRule="exact"/>
        <w:rPr>
          <w:rFonts w:ascii="方正小标宋简体" w:eastAsia="方正小标宋简体"/>
          <w:color w:val="000000" w:themeColor="text1"/>
          <w:sz w:val="2"/>
          <w:szCs w:val="2"/>
        </w:rPr>
      </w:pPr>
    </w:p>
    <w:p>
      <w:pPr>
        <w:adjustRightInd w:val="0"/>
        <w:snapToGrid w:val="0"/>
        <w:spacing w:line="140" w:lineRule="exact"/>
        <w:rPr>
          <w:rFonts w:ascii="方正小标宋简体" w:eastAsia="方正小标宋简体"/>
          <w:color w:val="000000" w:themeColor="text1"/>
          <w:sz w:val="2"/>
          <w:szCs w:val="2"/>
        </w:rPr>
      </w:pPr>
    </w:p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18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C20"/>
    <w:rsid w:val="00016FB1"/>
    <w:rsid w:val="000A1D90"/>
    <w:rsid w:val="000A2287"/>
    <w:rsid w:val="000B1AA6"/>
    <w:rsid w:val="00173B5D"/>
    <w:rsid w:val="00193DCF"/>
    <w:rsid w:val="001B3C20"/>
    <w:rsid w:val="00221C25"/>
    <w:rsid w:val="00225BAE"/>
    <w:rsid w:val="002A4DD8"/>
    <w:rsid w:val="003C328E"/>
    <w:rsid w:val="00404732"/>
    <w:rsid w:val="00456B2A"/>
    <w:rsid w:val="004C28F1"/>
    <w:rsid w:val="00524BB4"/>
    <w:rsid w:val="00595B47"/>
    <w:rsid w:val="00671207"/>
    <w:rsid w:val="006A1D54"/>
    <w:rsid w:val="007D1674"/>
    <w:rsid w:val="007E7392"/>
    <w:rsid w:val="008734E6"/>
    <w:rsid w:val="00925812"/>
    <w:rsid w:val="00946F08"/>
    <w:rsid w:val="009766BA"/>
    <w:rsid w:val="009D59B7"/>
    <w:rsid w:val="00A24EC7"/>
    <w:rsid w:val="00A641E5"/>
    <w:rsid w:val="00AA7900"/>
    <w:rsid w:val="00AE4E99"/>
    <w:rsid w:val="00B559E8"/>
    <w:rsid w:val="00B84CAA"/>
    <w:rsid w:val="00B94FBD"/>
    <w:rsid w:val="00C408F5"/>
    <w:rsid w:val="00C45B8C"/>
    <w:rsid w:val="00C904C1"/>
    <w:rsid w:val="00D04DFF"/>
    <w:rsid w:val="00D95C7C"/>
    <w:rsid w:val="00E6528A"/>
    <w:rsid w:val="00EE33BA"/>
    <w:rsid w:val="00F47A9A"/>
    <w:rsid w:val="00FE769A"/>
    <w:rsid w:val="01805E4F"/>
    <w:rsid w:val="01A1591F"/>
    <w:rsid w:val="01AB3583"/>
    <w:rsid w:val="01FB0315"/>
    <w:rsid w:val="02FB2276"/>
    <w:rsid w:val="03303995"/>
    <w:rsid w:val="03790799"/>
    <w:rsid w:val="039A4BB3"/>
    <w:rsid w:val="03B77BF4"/>
    <w:rsid w:val="04A02B38"/>
    <w:rsid w:val="05135054"/>
    <w:rsid w:val="05C33D4F"/>
    <w:rsid w:val="05FE2BAA"/>
    <w:rsid w:val="069F35A9"/>
    <w:rsid w:val="06BC2AF4"/>
    <w:rsid w:val="073C435D"/>
    <w:rsid w:val="074B59DE"/>
    <w:rsid w:val="07D30D44"/>
    <w:rsid w:val="07F5136F"/>
    <w:rsid w:val="0805319D"/>
    <w:rsid w:val="08A13C26"/>
    <w:rsid w:val="093F1945"/>
    <w:rsid w:val="09461AC8"/>
    <w:rsid w:val="09475223"/>
    <w:rsid w:val="097F3C67"/>
    <w:rsid w:val="09D771D4"/>
    <w:rsid w:val="0B0D3E0A"/>
    <w:rsid w:val="0B3A3792"/>
    <w:rsid w:val="0B4D0FB8"/>
    <w:rsid w:val="0B67693A"/>
    <w:rsid w:val="0B6D0401"/>
    <w:rsid w:val="0B6F4202"/>
    <w:rsid w:val="0BDD2873"/>
    <w:rsid w:val="0C0A2F72"/>
    <w:rsid w:val="0C121715"/>
    <w:rsid w:val="0C1F5CBC"/>
    <w:rsid w:val="0C295456"/>
    <w:rsid w:val="0C304780"/>
    <w:rsid w:val="0C9007F7"/>
    <w:rsid w:val="0C9615C8"/>
    <w:rsid w:val="0CF12CA2"/>
    <w:rsid w:val="0D0E112D"/>
    <w:rsid w:val="0D207370"/>
    <w:rsid w:val="0DCE4745"/>
    <w:rsid w:val="0F1E48F6"/>
    <w:rsid w:val="0F2C72C2"/>
    <w:rsid w:val="0F44355D"/>
    <w:rsid w:val="0F750780"/>
    <w:rsid w:val="0FDF66AD"/>
    <w:rsid w:val="0FE512D3"/>
    <w:rsid w:val="101112E9"/>
    <w:rsid w:val="10381FC3"/>
    <w:rsid w:val="10FD6FD1"/>
    <w:rsid w:val="115C61F4"/>
    <w:rsid w:val="11DB098A"/>
    <w:rsid w:val="11E914DB"/>
    <w:rsid w:val="11F1432B"/>
    <w:rsid w:val="11F2233C"/>
    <w:rsid w:val="12691419"/>
    <w:rsid w:val="12AC2F5E"/>
    <w:rsid w:val="136C5D42"/>
    <w:rsid w:val="13BA3E92"/>
    <w:rsid w:val="146D2B8F"/>
    <w:rsid w:val="149D39D0"/>
    <w:rsid w:val="14A10DC0"/>
    <w:rsid w:val="14BB3D21"/>
    <w:rsid w:val="15152A6E"/>
    <w:rsid w:val="156E0F19"/>
    <w:rsid w:val="157D597D"/>
    <w:rsid w:val="15B01316"/>
    <w:rsid w:val="16510B6C"/>
    <w:rsid w:val="168212B7"/>
    <w:rsid w:val="174B202C"/>
    <w:rsid w:val="17E338A9"/>
    <w:rsid w:val="17F0298C"/>
    <w:rsid w:val="1820135F"/>
    <w:rsid w:val="18562DEC"/>
    <w:rsid w:val="18AF4702"/>
    <w:rsid w:val="193B2D60"/>
    <w:rsid w:val="1A3D2293"/>
    <w:rsid w:val="1A9D6DA6"/>
    <w:rsid w:val="1B651640"/>
    <w:rsid w:val="1B8E2E1F"/>
    <w:rsid w:val="1BE34B59"/>
    <w:rsid w:val="1C6C06E6"/>
    <w:rsid w:val="1C941D92"/>
    <w:rsid w:val="1CA974C5"/>
    <w:rsid w:val="1CB41256"/>
    <w:rsid w:val="1CC60DAB"/>
    <w:rsid w:val="1D446D2A"/>
    <w:rsid w:val="1D757023"/>
    <w:rsid w:val="1D7E494C"/>
    <w:rsid w:val="1DF54D27"/>
    <w:rsid w:val="1E1949F7"/>
    <w:rsid w:val="1E405435"/>
    <w:rsid w:val="1E5B57FD"/>
    <w:rsid w:val="1EAF215F"/>
    <w:rsid w:val="1F3252B0"/>
    <w:rsid w:val="1FFE0873"/>
    <w:rsid w:val="206E3E8B"/>
    <w:rsid w:val="20BD6014"/>
    <w:rsid w:val="2121328B"/>
    <w:rsid w:val="21374CD0"/>
    <w:rsid w:val="215437EA"/>
    <w:rsid w:val="22C00CF5"/>
    <w:rsid w:val="23BF6524"/>
    <w:rsid w:val="242815BF"/>
    <w:rsid w:val="24B95F6A"/>
    <w:rsid w:val="24BD55B6"/>
    <w:rsid w:val="25662736"/>
    <w:rsid w:val="264B6DC0"/>
    <w:rsid w:val="2674373B"/>
    <w:rsid w:val="26994EE2"/>
    <w:rsid w:val="26C837E6"/>
    <w:rsid w:val="26C9260F"/>
    <w:rsid w:val="275145E2"/>
    <w:rsid w:val="27543DAE"/>
    <w:rsid w:val="27E95530"/>
    <w:rsid w:val="28435F4F"/>
    <w:rsid w:val="2852738C"/>
    <w:rsid w:val="28B2147A"/>
    <w:rsid w:val="28E51566"/>
    <w:rsid w:val="2950364D"/>
    <w:rsid w:val="29ED1EDB"/>
    <w:rsid w:val="2A072447"/>
    <w:rsid w:val="2A6834AA"/>
    <w:rsid w:val="2AF74108"/>
    <w:rsid w:val="2B8067AF"/>
    <w:rsid w:val="2B9B44DA"/>
    <w:rsid w:val="2D027DA1"/>
    <w:rsid w:val="2D630003"/>
    <w:rsid w:val="2E1455F0"/>
    <w:rsid w:val="2E554F37"/>
    <w:rsid w:val="2F1A1B3C"/>
    <w:rsid w:val="3004144E"/>
    <w:rsid w:val="30120EE8"/>
    <w:rsid w:val="304D49F8"/>
    <w:rsid w:val="30567F24"/>
    <w:rsid w:val="3086306E"/>
    <w:rsid w:val="30DD39DE"/>
    <w:rsid w:val="31B50FE1"/>
    <w:rsid w:val="31FF2487"/>
    <w:rsid w:val="326E4CA2"/>
    <w:rsid w:val="32710B96"/>
    <w:rsid w:val="32EB690C"/>
    <w:rsid w:val="335D1145"/>
    <w:rsid w:val="33EF4BAA"/>
    <w:rsid w:val="33FD57F4"/>
    <w:rsid w:val="340C2E90"/>
    <w:rsid w:val="34242908"/>
    <w:rsid w:val="34430221"/>
    <w:rsid w:val="344C6EAC"/>
    <w:rsid w:val="34934574"/>
    <w:rsid w:val="36196E11"/>
    <w:rsid w:val="361B6B83"/>
    <w:rsid w:val="36541A8F"/>
    <w:rsid w:val="36E646E9"/>
    <w:rsid w:val="37140FFF"/>
    <w:rsid w:val="372A4C52"/>
    <w:rsid w:val="37B61240"/>
    <w:rsid w:val="384E5B21"/>
    <w:rsid w:val="386B6F31"/>
    <w:rsid w:val="387C0DC3"/>
    <w:rsid w:val="38967C24"/>
    <w:rsid w:val="39B577FF"/>
    <w:rsid w:val="3A4E40B9"/>
    <w:rsid w:val="3A77656D"/>
    <w:rsid w:val="3AE42E7F"/>
    <w:rsid w:val="3B2577DA"/>
    <w:rsid w:val="3B2B0F51"/>
    <w:rsid w:val="3B796084"/>
    <w:rsid w:val="3B8B6217"/>
    <w:rsid w:val="3BF67193"/>
    <w:rsid w:val="3BFE5579"/>
    <w:rsid w:val="3D421CAC"/>
    <w:rsid w:val="3D991614"/>
    <w:rsid w:val="3DC56E01"/>
    <w:rsid w:val="3E06023B"/>
    <w:rsid w:val="3EF648CA"/>
    <w:rsid w:val="3F643372"/>
    <w:rsid w:val="3FFC1D14"/>
    <w:rsid w:val="406750B5"/>
    <w:rsid w:val="408A6AD8"/>
    <w:rsid w:val="41512430"/>
    <w:rsid w:val="42032713"/>
    <w:rsid w:val="421C2752"/>
    <w:rsid w:val="429B77F8"/>
    <w:rsid w:val="42A0694D"/>
    <w:rsid w:val="43577C33"/>
    <w:rsid w:val="43B41069"/>
    <w:rsid w:val="43CA2D15"/>
    <w:rsid w:val="440D753F"/>
    <w:rsid w:val="44364B22"/>
    <w:rsid w:val="446852A1"/>
    <w:rsid w:val="450F00C7"/>
    <w:rsid w:val="458D4042"/>
    <w:rsid w:val="460069EC"/>
    <w:rsid w:val="46545E3A"/>
    <w:rsid w:val="46DD12CB"/>
    <w:rsid w:val="47212AA9"/>
    <w:rsid w:val="47612807"/>
    <w:rsid w:val="479136AF"/>
    <w:rsid w:val="47D35BAB"/>
    <w:rsid w:val="480A634B"/>
    <w:rsid w:val="48284501"/>
    <w:rsid w:val="4833441A"/>
    <w:rsid w:val="48B605D1"/>
    <w:rsid w:val="48B72E0F"/>
    <w:rsid w:val="48E50B26"/>
    <w:rsid w:val="490B19BB"/>
    <w:rsid w:val="4A4E48B4"/>
    <w:rsid w:val="4A501D59"/>
    <w:rsid w:val="4ACB5298"/>
    <w:rsid w:val="4B2C3FAD"/>
    <w:rsid w:val="4B2D16C5"/>
    <w:rsid w:val="4B7C2293"/>
    <w:rsid w:val="4BAA0244"/>
    <w:rsid w:val="4BC91E97"/>
    <w:rsid w:val="4BE53E52"/>
    <w:rsid w:val="4BFC2CD5"/>
    <w:rsid w:val="4D1F23AD"/>
    <w:rsid w:val="4D715719"/>
    <w:rsid w:val="4DA85583"/>
    <w:rsid w:val="4ECC1468"/>
    <w:rsid w:val="4ECC472B"/>
    <w:rsid w:val="4ED04C20"/>
    <w:rsid w:val="4F55743C"/>
    <w:rsid w:val="4F8217F5"/>
    <w:rsid w:val="4F822FB3"/>
    <w:rsid w:val="50527B7F"/>
    <w:rsid w:val="507F6B98"/>
    <w:rsid w:val="50850D04"/>
    <w:rsid w:val="5090126B"/>
    <w:rsid w:val="50EC3F43"/>
    <w:rsid w:val="513C2162"/>
    <w:rsid w:val="5160690A"/>
    <w:rsid w:val="51A63CC1"/>
    <w:rsid w:val="51AC4D2F"/>
    <w:rsid w:val="51E22060"/>
    <w:rsid w:val="5264121B"/>
    <w:rsid w:val="52CE7C5B"/>
    <w:rsid w:val="533652EF"/>
    <w:rsid w:val="538015BF"/>
    <w:rsid w:val="54460165"/>
    <w:rsid w:val="54716B31"/>
    <w:rsid w:val="55A822E6"/>
    <w:rsid w:val="55AC57B0"/>
    <w:rsid w:val="56980018"/>
    <w:rsid w:val="56FE21F7"/>
    <w:rsid w:val="57191437"/>
    <w:rsid w:val="578036E7"/>
    <w:rsid w:val="580C6693"/>
    <w:rsid w:val="58825A7B"/>
    <w:rsid w:val="592A2457"/>
    <w:rsid w:val="59423262"/>
    <w:rsid w:val="59864C59"/>
    <w:rsid w:val="5A29312F"/>
    <w:rsid w:val="5A601F34"/>
    <w:rsid w:val="5A7625E2"/>
    <w:rsid w:val="5B692193"/>
    <w:rsid w:val="5C960123"/>
    <w:rsid w:val="5CE05F72"/>
    <w:rsid w:val="5D943EB2"/>
    <w:rsid w:val="5D983E36"/>
    <w:rsid w:val="5DB17C87"/>
    <w:rsid w:val="5DD4356A"/>
    <w:rsid w:val="5F172312"/>
    <w:rsid w:val="5F32030B"/>
    <w:rsid w:val="5F9220C6"/>
    <w:rsid w:val="5FD84D90"/>
    <w:rsid w:val="60DC5254"/>
    <w:rsid w:val="612D469A"/>
    <w:rsid w:val="61796E25"/>
    <w:rsid w:val="61957879"/>
    <w:rsid w:val="61E20EFA"/>
    <w:rsid w:val="61EB08AC"/>
    <w:rsid w:val="6269262A"/>
    <w:rsid w:val="62CD7AF1"/>
    <w:rsid w:val="638E21FD"/>
    <w:rsid w:val="63AA0F3C"/>
    <w:rsid w:val="640F4BD1"/>
    <w:rsid w:val="64C204C8"/>
    <w:rsid w:val="652D4F3D"/>
    <w:rsid w:val="65911FA5"/>
    <w:rsid w:val="65C9256A"/>
    <w:rsid w:val="668775D8"/>
    <w:rsid w:val="668E4EE0"/>
    <w:rsid w:val="679235AA"/>
    <w:rsid w:val="6813696A"/>
    <w:rsid w:val="681D4A46"/>
    <w:rsid w:val="68222811"/>
    <w:rsid w:val="682C75DC"/>
    <w:rsid w:val="685E3399"/>
    <w:rsid w:val="69346995"/>
    <w:rsid w:val="694B4D23"/>
    <w:rsid w:val="69DC03F0"/>
    <w:rsid w:val="6A5F2B0D"/>
    <w:rsid w:val="6A77100B"/>
    <w:rsid w:val="6A936311"/>
    <w:rsid w:val="6B6C5ACF"/>
    <w:rsid w:val="6CBB1B12"/>
    <w:rsid w:val="6D391949"/>
    <w:rsid w:val="6D4C14E7"/>
    <w:rsid w:val="6D8D22DF"/>
    <w:rsid w:val="6D8D4A22"/>
    <w:rsid w:val="6D9F2498"/>
    <w:rsid w:val="6DCC75D2"/>
    <w:rsid w:val="6DEE6E5B"/>
    <w:rsid w:val="6E764D39"/>
    <w:rsid w:val="6E9A7DE9"/>
    <w:rsid w:val="6EAB76D2"/>
    <w:rsid w:val="6F5E750C"/>
    <w:rsid w:val="6F981808"/>
    <w:rsid w:val="6FA04691"/>
    <w:rsid w:val="7049057F"/>
    <w:rsid w:val="70584565"/>
    <w:rsid w:val="712A7A43"/>
    <w:rsid w:val="71B61613"/>
    <w:rsid w:val="72363FE7"/>
    <w:rsid w:val="72492030"/>
    <w:rsid w:val="726A228F"/>
    <w:rsid w:val="72F243DA"/>
    <w:rsid w:val="73006313"/>
    <w:rsid w:val="738F644B"/>
    <w:rsid w:val="7452042A"/>
    <w:rsid w:val="746E587A"/>
    <w:rsid w:val="74D90034"/>
    <w:rsid w:val="754037B4"/>
    <w:rsid w:val="754E1B1B"/>
    <w:rsid w:val="75B76722"/>
    <w:rsid w:val="76072EC4"/>
    <w:rsid w:val="773F4EBA"/>
    <w:rsid w:val="774D6ABA"/>
    <w:rsid w:val="775713CE"/>
    <w:rsid w:val="77633C1A"/>
    <w:rsid w:val="77E645D9"/>
    <w:rsid w:val="77F11007"/>
    <w:rsid w:val="77FE36BB"/>
    <w:rsid w:val="78352C1A"/>
    <w:rsid w:val="787C5552"/>
    <w:rsid w:val="78832EA9"/>
    <w:rsid w:val="78A843A8"/>
    <w:rsid w:val="78FD6BA9"/>
    <w:rsid w:val="79BE2B6A"/>
    <w:rsid w:val="79F56FE4"/>
    <w:rsid w:val="7A36464F"/>
    <w:rsid w:val="7A5425D4"/>
    <w:rsid w:val="7A8F6E75"/>
    <w:rsid w:val="7AEE742B"/>
    <w:rsid w:val="7B26514E"/>
    <w:rsid w:val="7B365E76"/>
    <w:rsid w:val="7B765C6E"/>
    <w:rsid w:val="7C4D3741"/>
    <w:rsid w:val="7C71658F"/>
    <w:rsid w:val="7C80284B"/>
    <w:rsid w:val="7C9D3705"/>
    <w:rsid w:val="7CEB46E4"/>
    <w:rsid w:val="7D843621"/>
    <w:rsid w:val="7DDD3191"/>
    <w:rsid w:val="7E11395C"/>
    <w:rsid w:val="7E117078"/>
    <w:rsid w:val="7F0533F2"/>
    <w:rsid w:val="7F0C0737"/>
    <w:rsid w:val="7F12000D"/>
    <w:rsid w:val="7F4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1"/>
    <w:qFormat/>
    <w:uiPriority w:val="99"/>
    <w:rPr>
      <w:rFonts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神州网信技术有限公司</Company>
  <Pages>3</Pages>
  <Words>400</Words>
  <Characters>2283</Characters>
  <Lines>0</Lines>
  <Paragraphs>0</Paragraphs>
  <TotalTime>35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糖宝妈</cp:lastModifiedBy>
  <cp:lastPrinted>2021-03-25T06:01:00Z</cp:lastPrinted>
  <dcterms:modified xsi:type="dcterms:W3CDTF">2022-03-04T00:48:55Z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7F4EF7769323411588051C01CC408355</vt:lpwstr>
  </property>
</Properties>
</file>