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汶上县</w:t>
      </w:r>
      <w:r>
        <w:rPr>
          <w:rFonts w:ascii="方正小标宋简体" w:hAnsi="Times New Roman" w:eastAsia="方正小标宋简体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sz w:val="36"/>
          <w:szCs w:val="36"/>
        </w:rPr>
        <w:t>8</w:t>
      </w:r>
      <w:r>
        <w:rPr>
          <w:rFonts w:hint="eastAsia" w:ascii="方正小标宋简体" w:hAnsi="Times New Roman" w:eastAsia="方正小标宋简体"/>
          <w:sz w:val="36"/>
          <w:szCs w:val="36"/>
        </w:rPr>
        <w:t>年城区开发区初中一年级报名登记表</w:t>
      </w:r>
    </w:p>
    <w:p>
      <w:pPr>
        <w:spacing w:line="4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毕业学校（盖章）</w:t>
      </w:r>
    </w:p>
    <w:tbl>
      <w:tblPr>
        <w:tblStyle w:val="3"/>
        <w:tblW w:w="9463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456"/>
        <w:gridCol w:w="441"/>
        <w:gridCol w:w="547"/>
        <w:gridCol w:w="173"/>
        <w:gridCol w:w="628"/>
        <w:gridCol w:w="864"/>
        <w:gridCol w:w="1429"/>
        <w:gridCol w:w="679"/>
        <w:gridCol w:w="109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姓名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600" w:lineRule="exact"/>
              <w:ind w:left="-1" w:leftChars="-63" w:right="-107" w:rightChars="-51" w:hanging="131" w:hangingChars="41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性别</w:t>
            </w:r>
          </w:p>
        </w:tc>
        <w:tc>
          <w:tcPr>
            <w:tcW w:w="86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ind w:left="-2" w:leftChars="-57" w:right="-109" w:rightChars="-52" w:hanging="118" w:hangingChars="37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出生年月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家庭住址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ind w:left="0" w:leftChars="-73" w:right="-76" w:rightChars="-36" w:hanging="153" w:hangingChars="48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联系电话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身份证号</w:t>
            </w:r>
          </w:p>
        </w:tc>
        <w:tc>
          <w:tcPr>
            <w:tcW w:w="5416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小学学籍号</w:t>
            </w:r>
          </w:p>
        </w:tc>
        <w:tc>
          <w:tcPr>
            <w:tcW w:w="5416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父亲姓名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ind w:left="0" w:leftChars="-73" w:right="-76" w:rightChars="-36" w:hanging="153" w:hangingChars="48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工作单位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母亲姓名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ind w:left="-152" w:leftChars="-73" w:right="-76" w:rightChars="-36" w:hanging="1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工作单位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9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家庭房产证号</w:t>
            </w:r>
          </w:p>
        </w:tc>
        <w:tc>
          <w:tcPr>
            <w:tcW w:w="650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99" w:type="dxa"/>
            <w:gridSpan w:val="2"/>
            <w:vAlign w:val="center"/>
          </w:tcPr>
          <w:p>
            <w:pPr>
              <w:spacing w:line="420" w:lineRule="exact"/>
              <w:ind w:leftChars="-99" w:right="-108" w:hanging="208" w:hangingChars="65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报名学校</w:t>
            </w:r>
          </w:p>
          <w:p>
            <w:pPr>
              <w:spacing w:line="420" w:lineRule="exact"/>
              <w:ind w:leftChars="-99" w:right="-108" w:hanging="208" w:hangingChars="65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（限报一处）</w:t>
            </w:r>
          </w:p>
        </w:tc>
        <w:tc>
          <w:tcPr>
            <w:tcW w:w="265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监护人签字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463" w:type="dxa"/>
            <w:gridSpan w:val="11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招生学校审查意见</w:t>
            </w: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学校（盖章）</w:t>
            </w:r>
          </w:p>
          <w:p>
            <w:pPr>
              <w:ind w:right="320"/>
              <w:jc w:val="righ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201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8年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9463" w:type="dxa"/>
            <w:gridSpan w:val="11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县教育体育局审核意见</w:t>
            </w: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汶上县教育体育局（盖章）</w:t>
            </w: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             201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8年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800C3"/>
    <w:rsid w:val="68A800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2018-07-31T01:16:00Z</dcterms:created>
  <dc:creator>freebot</dc:creator>
  <cp:lastModifiedBy>freebot</cp:lastModifiedBy>
  <dcterms:modified xsi:type="dcterms:W3CDTF">2018-07-31T01:17:55Z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