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27CEF" w14:textId="043E062B" w:rsidR="00A423C0" w:rsidRPr="001A4824" w:rsidRDefault="001A4824" w:rsidP="001A4824">
      <w:pPr>
        <w:spacing w:line="580" w:lineRule="exact"/>
        <w:rPr>
          <w:rFonts w:eastAsia="仿宋_GB2312"/>
          <w:sz w:val="32"/>
          <w:szCs w:val="32"/>
        </w:rPr>
      </w:pPr>
      <w:r w:rsidRPr="006F1F5E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1</w:t>
      </w:r>
    </w:p>
    <w:p w14:paraId="261B03E9" w14:textId="77777777" w:rsidR="00A423C0" w:rsidRPr="00A423C0" w:rsidRDefault="00A423C0" w:rsidP="00A423C0">
      <w:pPr>
        <w:spacing w:line="240" w:lineRule="exact"/>
        <w:jc w:val="center"/>
        <w:rPr>
          <w:rFonts w:ascii="Times New Roman" w:eastAsia="仿宋_GB2312" w:hAnsi="Times New Roman"/>
          <w:sz w:val="16"/>
          <w:szCs w:val="16"/>
        </w:rPr>
      </w:pPr>
    </w:p>
    <w:p w14:paraId="504C612C" w14:textId="77777777" w:rsidR="006F1F5E" w:rsidRPr="006F1F5E" w:rsidRDefault="006F1F5E" w:rsidP="006F1F5E">
      <w:pPr>
        <w:spacing w:afterLines="80" w:after="249"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pacing w:val="-20"/>
          <w:sz w:val="44"/>
          <w:szCs w:val="44"/>
        </w:rPr>
      </w:pPr>
      <w:r w:rsidRPr="006F1F5E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pacing w:val="-20"/>
          <w:sz w:val="44"/>
          <w:szCs w:val="44"/>
        </w:rPr>
        <w:t>疫</w:t>
      </w:r>
      <w:bookmarkStart w:id="0" w:name="_GoBack"/>
      <w:bookmarkEnd w:id="0"/>
      <w:r w:rsidRPr="006F1F5E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pacing w:val="-20"/>
          <w:sz w:val="44"/>
          <w:szCs w:val="44"/>
        </w:rPr>
        <w:t>情风险务工人员统计表</w:t>
      </w:r>
    </w:p>
    <w:p w14:paraId="1D38C023" w14:textId="2663AEE3" w:rsidR="006F1F5E" w:rsidRPr="00571C3B" w:rsidRDefault="006F1F5E" w:rsidP="006F1F5E">
      <w:pPr>
        <w:jc w:val="left"/>
        <w:rPr>
          <w:rFonts w:ascii="宋体" w:hAnsi="宋体"/>
          <w:sz w:val="28"/>
          <w:szCs w:val="32"/>
        </w:rPr>
      </w:pPr>
      <w:r w:rsidRPr="00571C3B">
        <w:rPr>
          <w:rFonts w:ascii="宋体" w:hAnsi="宋体" w:hint="eastAsia"/>
          <w:sz w:val="28"/>
          <w:szCs w:val="32"/>
        </w:rPr>
        <w:t>填表单位：</w:t>
      </w:r>
      <w:r w:rsidRPr="00571C3B">
        <w:rPr>
          <w:rFonts w:ascii="宋体" w:hAnsi="宋体"/>
          <w:sz w:val="28"/>
          <w:szCs w:val="32"/>
          <w:u w:val="single"/>
        </w:rPr>
        <w:t xml:space="preserve">     </w:t>
      </w:r>
      <w:r>
        <w:rPr>
          <w:rFonts w:ascii="宋体" w:hAnsi="宋体"/>
          <w:sz w:val="28"/>
          <w:szCs w:val="32"/>
          <w:u w:val="single"/>
        </w:rPr>
        <w:t xml:space="preserve">   </w:t>
      </w:r>
      <w:r w:rsidRPr="00571C3B">
        <w:rPr>
          <w:rFonts w:ascii="宋体" w:hAnsi="宋体"/>
          <w:sz w:val="28"/>
          <w:szCs w:val="32"/>
          <w:u w:val="single"/>
        </w:rPr>
        <w:t xml:space="preserve">   </w:t>
      </w:r>
      <w:r w:rsidRPr="00571C3B">
        <w:rPr>
          <w:rFonts w:ascii="宋体" w:hAnsi="宋体" w:hint="eastAsia"/>
          <w:sz w:val="28"/>
          <w:szCs w:val="32"/>
        </w:rPr>
        <w:t xml:space="preserve"> </w:t>
      </w:r>
      <w:r w:rsidRPr="00571C3B">
        <w:rPr>
          <w:rFonts w:ascii="宋体" w:hAnsi="宋体"/>
          <w:sz w:val="28"/>
          <w:szCs w:val="32"/>
        </w:rPr>
        <w:t xml:space="preserve">                      </w:t>
      </w:r>
      <w:r w:rsidR="002E08C1">
        <w:rPr>
          <w:rFonts w:ascii="宋体" w:hAnsi="宋体"/>
          <w:sz w:val="28"/>
          <w:szCs w:val="32"/>
        </w:rPr>
        <w:t xml:space="preserve">                 </w:t>
      </w:r>
      <w:r w:rsidRPr="00571C3B">
        <w:rPr>
          <w:rFonts w:ascii="宋体" w:hAnsi="宋体"/>
          <w:sz w:val="28"/>
          <w:szCs w:val="32"/>
        </w:rPr>
        <w:t xml:space="preserve">     </w:t>
      </w:r>
      <w:r>
        <w:rPr>
          <w:rFonts w:ascii="宋体" w:hAnsi="宋体"/>
          <w:sz w:val="28"/>
          <w:szCs w:val="32"/>
        </w:rPr>
        <w:t xml:space="preserve">       </w:t>
      </w:r>
      <w:r w:rsidRPr="00571C3B">
        <w:rPr>
          <w:rFonts w:ascii="宋体" w:hAnsi="宋体" w:hint="eastAsia"/>
          <w:sz w:val="28"/>
          <w:szCs w:val="32"/>
        </w:rPr>
        <w:t>时间： 2020年</w:t>
      </w:r>
      <w:r w:rsidRPr="00571C3B">
        <w:rPr>
          <w:rFonts w:ascii="宋体" w:hAnsi="宋体" w:hint="eastAsia"/>
          <w:sz w:val="28"/>
          <w:szCs w:val="32"/>
          <w:u w:val="single"/>
        </w:rPr>
        <w:t xml:space="preserve"> </w:t>
      </w:r>
      <w:r w:rsidRPr="00571C3B">
        <w:rPr>
          <w:rFonts w:ascii="宋体" w:hAnsi="宋体"/>
          <w:sz w:val="28"/>
          <w:szCs w:val="32"/>
          <w:u w:val="single"/>
        </w:rPr>
        <w:t xml:space="preserve">  </w:t>
      </w:r>
      <w:r w:rsidRPr="00571C3B">
        <w:rPr>
          <w:rFonts w:ascii="宋体" w:hAnsi="宋体" w:hint="eastAsia"/>
          <w:sz w:val="28"/>
          <w:szCs w:val="32"/>
        </w:rPr>
        <w:t>月</w:t>
      </w:r>
      <w:r w:rsidRPr="00571C3B">
        <w:rPr>
          <w:rFonts w:ascii="宋体" w:hAnsi="宋体" w:hint="eastAsia"/>
          <w:sz w:val="28"/>
          <w:szCs w:val="32"/>
          <w:u w:val="single"/>
        </w:rPr>
        <w:t xml:space="preserve"> </w:t>
      </w:r>
      <w:r w:rsidRPr="00571C3B">
        <w:rPr>
          <w:rFonts w:ascii="宋体" w:hAnsi="宋体"/>
          <w:sz w:val="28"/>
          <w:szCs w:val="32"/>
          <w:u w:val="single"/>
        </w:rPr>
        <w:t xml:space="preserve">  </w:t>
      </w:r>
      <w:r w:rsidRPr="00571C3B">
        <w:rPr>
          <w:rFonts w:ascii="宋体" w:hAnsi="宋体" w:hint="eastAsia"/>
          <w:sz w:val="28"/>
          <w:szCs w:val="32"/>
        </w:rPr>
        <w:t>日</w:t>
      </w:r>
    </w:p>
    <w:tbl>
      <w:tblPr>
        <w:tblStyle w:val="a9"/>
        <w:tblW w:w="14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939"/>
        <w:gridCol w:w="1179"/>
        <w:gridCol w:w="590"/>
        <w:gridCol w:w="590"/>
        <w:gridCol w:w="1327"/>
        <w:gridCol w:w="1179"/>
        <w:gridCol w:w="884"/>
        <w:gridCol w:w="1033"/>
        <w:gridCol w:w="590"/>
        <w:gridCol w:w="736"/>
        <w:gridCol w:w="1033"/>
        <w:gridCol w:w="1326"/>
        <w:gridCol w:w="2212"/>
        <w:gridCol w:w="468"/>
      </w:tblGrid>
      <w:tr w:rsidR="006F1F5E" w:rsidRPr="006F1F5E" w14:paraId="29837C06" w14:textId="77777777" w:rsidTr="002921FE">
        <w:trPr>
          <w:trHeight w:val="824"/>
        </w:trPr>
        <w:tc>
          <w:tcPr>
            <w:tcW w:w="393" w:type="dxa"/>
            <w:vAlign w:val="center"/>
          </w:tcPr>
          <w:p w14:paraId="252FBF74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939" w:type="dxa"/>
            <w:vAlign w:val="center"/>
          </w:tcPr>
          <w:p w14:paraId="33D09C95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工程名称</w:t>
            </w:r>
          </w:p>
        </w:tc>
        <w:tc>
          <w:tcPr>
            <w:tcW w:w="1179" w:type="dxa"/>
            <w:vAlign w:val="center"/>
          </w:tcPr>
          <w:p w14:paraId="6513D8FE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施工单位</w:t>
            </w:r>
          </w:p>
        </w:tc>
        <w:tc>
          <w:tcPr>
            <w:tcW w:w="590" w:type="dxa"/>
            <w:vAlign w:val="center"/>
          </w:tcPr>
          <w:p w14:paraId="45787272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590" w:type="dxa"/>
            <w:vAlign w:val="center"/>
          </w:tcPr>
          <w:p w14:paraId="38CB6804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327" w:type="dxa"/>
            <w:vAlign w:val="center"/>
          </w:tcPr>
          <w:p w14:paraId="6E622ACE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1179" w:type="dxa"/>
            <w:vAlign w:val="center"/>
          </w:tcPr>
          <w:p w14:paraId="47111A5F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手机号码</w:t>
            </w:r>
          </w:p>
        </w:tc>
        <w:tc>
          <w:tcPr>
            <w:tcW w:w="884" w:type="dxa"/>
            <w:vAlign w:val="center"/>
          </w:tcPr>
          <w:p w14:paraId="762D79F6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是否有发热、咳嗽等症状</w:t>
            </w:r>
          </w:p>
        </w:tc>
        <w:tc>
          <w:tcPr>
            <w:tcW w:w="1033" w:type="dxa"/>
            <w:vAlign w:val="center"/>
          </w:tcPr>
          <w:p w14:paraId="49ACCF33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详细居住地址</w:t>
            </w:r>
          </w:p>
        </w:tc>
        <w:tc>
          <w:tcPr>
            <w:tcW w:w="590" w:type="dxa"/>
            <w:vAlign w:val="center"/>
          </w:tcPr>
          <w:p w14:paraId="0595A2AF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隔离情况</w:t>
            </w:r>
          </w:p>
        </w:tc>
        <w:tc>
          <w:tcPr>
            <w:tcW w:w="736" w:type="dxa"/>
            <w:vAlign w:val="center"/>
          </w:tcPr>
          <w:p w14:paraId="588ECE2B" w14:textId="6CC1BA4D" w:rsidR="006F1F5E" w:rsidRPr="006F1F5E" w:rsidRDefault="006F1F5E" w:rsidP="00885EC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返回</w:t>
            </w:r>
            <w:r w:rsidR="00885EC7">
              <w:rPr>
                <w:rFonts w:ascii="仿宋" w:eastAsia="仿宋" w:hAnsi="仿宋" w:hint="eastAsia"/>
                <w:szCs w:val="21"/>
              </w:rPr>
              <w:t>汶上</w:t>
            </w:r>
            <w:r w:rsidRPr="006F1F5E">
              <w:rPr>
                <w:rFonts w:ascii="仿宋" w:eastAsia="仿宋" w:hAnsi="仿宋" w:hint="eastAsia"/>
                <w:szCs w:val="21"/>
              </w:rPr>
              <w:t>途径地</w:t>
            </w:r>
          </w:p>
        </w:tc>
        <w:tc>
          <w:tcPr>
            <w:tcW w:w="1033" w:type="dxa"/>
            <w:vAlign w:val="center"/>
          </w:tcPr>
          <w:p w14:paraId="7988231B" w14:textId="3DAEBDA5" w:rsidR="006F1F5E" w:rsidRPr="006F1F5E" w:rsidRDefault="006F1F5E" w:rsidP="00885EC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到</w:t>
            </w:r>
            <w:r w:rsidR="00885EC7">
              <w:rPr>
                <w:rFonts w:ascii="仿宋" w:eastAsia="仿宋" w:hAnsi="仿宋" w:hint="eastAsia"/>
                <w:szCs w:val="21"/>
              </w:rPr>
              <w:t>汶上</w:t>
            </w:r>
            <w:r w:rsidRPr="006F1F5E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326" w:type="dxa"/>
            <w:vAlign w:val="center"/>
          </w:tcPr>
          <w:p w14:paraId="76B7BAB1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乘坐车次（车牌、航班号）、座位号</w:t>
            </w:r>
          </w:p>
        </w:tc>
        <w:tc>
          <w:tcPr>
            <w:tcW w:w="2212" w:type="dxa"/>
            <w:vAlign w:val="center"/>
          </w:tcPr>
          <w:p w14:paraId="01820A1F" w14:textId="3572C6B4" w:rsidR="006F1F5E" w:rsidRPr="006F1F5E" w:rsidRDefault="006F1F5E" w:rsidP="00885EC7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抵达</w:t>
            </w:r>
            <w:r w:rsidR="00885EC7">
              <w:rPr>
                <w:rFonts w:ascii="仿宋" w:eastAsia="仿宋" w:hAnsi="仿宋" w:hint="eastAsia"/>
                <w:szCs w:val="21"/>
              </w:rPr>
              <w:t>汶上</w:t>
            </w:r>
            <w:r w:rsidRPr="006F1F5E">
              <w:rPr>
                <w:rFonts w:ascii="仿宋" w:eastAsia="仿宋" w:hAnsi="仿宋"/>
                <w:szCs w:val="21"/>
              </w:rPr>
              <w:t>1</w:t>
            </w:r>
            <w:r w:rsidRPr="006F1F5E">
              <w:rPr>
                <w:rFonts w:ascii="仿宋" w:eastAsia="仿宋" w:hAnsi="仿宋" w:hint="eastAsia"/>
                <w:szCs w:val="21"/>
              </w:rPr>
              <w:t>5</w:t>
            </w:r>
            <w:r w:rsidRPr="006F1F5E">
              <w:rPr>
                <w:rFonts w:ascii="仿宋" w:eastAsia="仿宋" w:hAnsi="仿宋"/>
                <w:szCs w:val="21"/>
              </w:rPr>
              <w:t>日内每日活动范围和接触人员范围</w:t>
            </w:r>
          </w:p>
        </w:tc>
        <w:tc>
          <w:tcPr>
            <w:tcW w:w="468" w:type="dxa"/>
            <w:vAlign w:val="center"/>
          </w:tcPr>
          <w:p w14:paraId="74CAF770" w14:textId="77777777" w:rsidR="006F1F5E" w:rsidRPr="006F1F5E" w:rsidRDefault="006F1F5E" w:rsidP="002921F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F1F5E" w:rsidRPr="006F1F5E" w14:paraId="53A93763" w14:textId="77777777" w:rsidTr="006F1F5E">
        <w:trPr>
          <w:trHeight w:val="1202"/>
        </w:trPr>
        <w:tc>
          <w:tcPr>
            <w:tcW w:w="393" w:type="dxa"/>
            <w:vAlign w:val="center"/>
          </w:tcPr>
          <w:p w14:paraId="3439CC9F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39" w:type="dxa"/>
          </w:tcPr>
          <w:p w14:paraId="286BAC75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9" w:type="dxa"/>
          </w:tcPr>
          <w:p w14:paraId="45C3BCED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0133A153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34C09CBC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5C4998E3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E7B1179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25A1864" w14:textId="77777777" w:rsidR="006F1F5E" w:rsidRPr="006F1F5E" w:rsidRDefault="006F1F5E" w:rsidP="002921FE">
            <w:pPr>
              <w:jc w:val="center"/>
              <w:rPr>
                <w:rFonts w:ascii="仿宋" w:eastAsia="仿宋" w:hAnsi="仿宋" w:cs="Segoe UI Emoji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566681A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74B49AFD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4FAACB54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66473340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54860101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33E16CA3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8" w:type="dxa"/>
            <w:vAlign w:val="center"/>
          </w:tcPr>
          <w:p w14:paraId="6A118AEB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3E0B542E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F1F5E" w:rsidRPr="006F1F5E" w14:paraId="55E995DE" w14:textId="77777777" w:rsidTr="006F1F5E">
        <w:trPr>
          <w:trHeight w:val="1262"/>
        </w:trPr>
        <w:tc>
          <w:tcPr>
            <w:tcW w:w="393" w:type="dxa"/>
            <w:vAlign w:val="center"/>
          </w:tcPr>
          <w:p w14:paraId="1DBEA02B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  <w:r w:rsidRPr="006F1F5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39" w:type="dxa"/>
          </w:tcPr>
          <w:p w14:paraId="351344DF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9" w:type="dxa"/>
          </w:tcPr>
          <w:p w14:paraId="3F460224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7BCD04D4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033F2C7C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299A4114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DBF604E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51DE581E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9E75130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1A22738F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36B7F59D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A565882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6D8E5036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07A8116B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8" w:type="dxa"/>
            <w:vAlign w:val="center"/>
          </w:tcPr>
          <w:p w14:paraId="55B0FBA1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01B22D74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2B866613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5E06C3D0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4492FC65" w14:textId="77777777" w:rsidR="006F1F5E" w:rsidRPr="006F1F5E" w:rsidRDefault="006F1F5E" w:rsidP="002921FE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7D27440E" w14:textId="77777777" w:rsidR="006F1F5E" w:rsidRPr="00571C3B" w:rsidRDefault="006F1F5E" w:rsidP="006F1F5E">
      <w:pPr>
        <w:jc w:val="left"/>
        <w:rPr>
          <w:rFonts w:ascii="宋体" w:hAnsi="宋体"/>
          <w:sz w:val="24"/>
        </w:rPr>
      </w:pPr>
    </w:p>
    <w:p w14:paraId="666AC831" w14:textId="77777777" w:rsidR="006F1F5E" w:rsidRPr="008613EF" w:rsidRDefault="006F1F5E" w:rsidP="006F1F5E">
      <w:pPr>
        <w:ind w:firstLineChars="250" w:firstLine="600"/>
        <w:jc w:val="left"/>
        <w:rPr>
          <w:rFonts w:ascii="宋体" w:hAnsi="宋体"/>
          <w:sz w:val="24"/>
        </w:rPr>
      </w:pPr>
      <w:r w:rsidRPr="008613EF">
        <w:rPr>
          <w:rFonts w:ascii="宋体" w:hAnsi="宋体" w:hint="eastAsia"/>
          <w:sz w:val="24"/>
        </w:rPr>
        <w:t xml:space="preserve">填表人： </w:t>
      </w:r>
      <w:r w:rsidRPr="008613EF">
        <w:rPr>
          <w:rFonts w:ascii="宋体" w:hAnsi="宋体"/>
          <w:sz w:val="24"/>
        </w:rPr>
        <w:t xml:space="preserve">                </w:t>
      </w:r>
      <w:r w:rsidRPr="008613EF">
        <w:rPr>
          <w:rFonts w:ascii="宋体" w:hAnsi="宋体" w:hint="eastAsia"/>
          <w:sz w:val="24"/>
        </w:rPr>
        <w:t>电话：</w:t>
      </w:r>
    </w:p>
    <w:p w14:paraId="51C04173" w14:textId="77777777" w:rsidR="006F1F5E" w:rsidRDefault="006F1F5E" w:rsidP="006F1F5E">
      <w:pPr>
        <w:spacing w:line="360" w:lineRule="exact"/>
        <w:jc w:val="left"/>
        <w:rPr>
          <w:rFonts w:ascii="楷体" w:eastAsia="楷体" w:hAnsi="楷体"/>
          <w:sz w:val="28"/>
          <w:szCs w:val="28"/>
        </w:rPr>
      </w:pPr>
    </w:p>
    <w:p w14:paraId="298EEA6D" w14:textId="381A3C92" w:rsidR="006F1F5E" w:rsidRPr="006F1F5E" w:rsidRDefault="006F1F5E" w:rsidP="006F1F5E">
      <w:pPr>
        <w:spacing w:line="360" w:lineRule="exact"/>
        <w:jc w:val="left"/>
        <w:rPr>
          <w:rFonts w:ascii="楷体" w:eastAsia="楷体" w:hAnsi="楷体"/>
          <w:sz w:val="28"/>
          <w:szCs w:val="28"/>
        </w:rPr>
      </w:pPr>
      <w:r w:rsidRPr="006F1F5E">
        <w:rPr>
          <w:rFonts w:ascii="楷体" w:eastAsia="楷体" w:hAnsi="楷体" w:hint="eastAsia"/>
          <w:sz w:val="28"/>
          <w:szCs w:val="28"/>
        </w:rPr>
        <w:t>说明：1、所有从武汉或途经武汉返回</w:t>
      </w:r>
      <w:r w:rsidR="00885EC7">
        <w:rPr>
          <w:rFonts w:ascii="楷体" w:eastAsia="楷体" w:hAnsi="楷体" w:hint="eastAsia"/>
          <w:sz w:val="28"/>
          <w:szCs w:val="28"/>
        </w:rPr>
        <w:t>汶上</w:t>
      </w:r>
      <w:r w:rsidRPr="006F1F5E">
        <w:rPr>
          <w:rFonts w:ascii="楷体" w:eastAsia="楷体" w:hAnsi="楷体" w:hint="eastAsia"/>
          <w:sz w:val="28"/>
          <w:szCs w:val="28"/>
        </w:rPr>
        <w:t>的务工人员都要填写本表；</w:t>
      </w:r>
    </w:p>
    <w:p w14:paraId="6AC41D47" w14:textId="77777777" w:rsidR="006F1F5E" w:rsidRPr="006F1F5E" w:rsidRDefault="006F1F5E" w:rsidP="006F1F5E">
      <w:pPr>
        <w:spacing w:line="360" w:lineRule="exact"/>
        <w:ind w:left="1260" w:hangingChars="450" w:hanging="1260"/>
        <w:jc w:val="left"/>
        <w:rPr>
          <w:rFonts w:ascii="楷体" w:eastAsia="楷体" w:hAnsi="楷体"/>
          <w:sz w:val="28"/>
          <w:szCs w:val="28"/>
        </w:rPr>
      </w:pPr>
      <w:r w:rsidRPr="006F1F5E">
        <w:rPr>
          <w:rFonts w:ascii="楷体" w:eastAsia="楷体" w:hAnsi="楷体" w:hint="eastAsia"/>
          <w:sz w:val="28"/>
          <w:szCs w:val="28"/>
        </w:rPr>
        <w:t xml:space="preserve"> </w:t>
      </w:r>
      <w:r w:rsidRPr="006F1F5E">
        <w:rPr>
          <w:rFonts w:ascii="楷体" w:eastAsia="楷体" w:hAnsi="楷体"/>
          <w:sz w:val="28"/>
          <w:szCs w:val="28"/>
        </w:rPr>
        <w:t xml:space="preserve">     </w:t>
      </w:r>
      <w:r w:rsidRPr="006F1F5E">
        <w:rPr>
          <w:rFonts w:ascii="楷体" w:eastAsia="楷体" w:hAnsi="楷体" w:hint="eastAsia"/>
          <w:sz w:val="28"/>
          <w:szCs w:val="28"/>
        </w:rPr>
        <w:t>2、若出现“新型冠状病毒感染的肺炎”或疑似“新型冠状病毒感染的肺炎”病人时，同时填写《疑似病例务工人员登记表》。</w:t>
      </w:r>
    </w:p>
    <w:p w14:paraId="609D9DE7" w14:textId="38D1A7D3" w:rsidR="006F1F5E" w:rsidRDefault="006F1F5E" w:rsidP="006F1F5E">
      <w:pPr>
        <w:spacing w:line="580" w:lineRule="exact"/>
        <w:rPr>
          <w:rFonts w:eastAsia="仿宋_GB2312"/>
          <w:sz w:val="32"/>
          <w:szCs w:val="32"/>
        </w:rPr>
      </w:pPr>
      <w:r w:rsidRPr="006F1F5E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lastRenderedPageBreak/>
        <w:t>附件2</w:t>
      </w:r>
    </w:p>
    <w:p w14:paraId="19BF7FC9" w14:textId="77777777" w:rsidR="006F1F5E" w:rsidRPr="006F1F5E" w:rsidRDefault="006F1F5E" w:rsidP="006F1F5E">
      <w:pPr>
        <w:spacing w:afterLines="80" w:after="249"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pacing w:val="-20"/>
          <w:sz w:val="44"/>
          <w:szCs w:val="44"/>
        </w:rPr>
      </w:pPr>
      <w:r w:rsidRPr="006F1F5E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pacing w:val="-20"/>
          <w:sz w:val="44"/>
          <w:szCs w:val="44"/>
        </w:rPr>
        <w:t>疑似病例务工人员统计表</w:t>
      </w:r>
    </w:p>
    <w:p w14:paraId="629605D4" w14:textId="2240A9D1" w:rsidR="006F1F5E" w:rsidRPr="00667F81" w:rsidRDefault="006F1F5E" w:rsidP="006F1F5E">
      <w:pPr>
        <w:jc w:val="left"/>
        <w:rPr>
          <w:rFonts w:ascii="宋体" w:hAnsi="宋体"/>
          <w:sz w:val="28"/>
          <w:szCs w:val="32"/>
        </w:rPr>
      </w:pPr>
      <w:r w:rsidRPr="00667F81">
        <w:rPr>
          <w:rFonts w:ascii="宋体" w:hAnsi="宋体" w:hint="eastAsia"/>
          <w:sz w:val="28"/>
          <w:szCs w:val="32"/>
        </w:rPr>
        <w:t>填表单位：</w:t>
      </w:r>
      <w:r w:rsidRPr="00667F81">
        <w:rPr>
          <w:rFonts w:ascii="宋体" w:hAnsi="宋体"/>
          <w:sz w:val="28"/>
          <w:szCs w:val="32"/>
          <w:u w:val="single"/>
        </w:rPr>
        <w:t xml:space="preserve">     </w:t>
      </w:r>
      <w:r w:rsidR="00885EC7">
        <w:rPr>
          <w:rFonts w:ascii="宋体" w:hAnsi="宋体"/>
          <w:sz w:val="28"/>
          <w:szCs w:val="32"/>
          <w:u w:val="single"/>
        </w:rPr>
        <w:t xml:space="preserve">        </w:t>
      </w:r>
      <w:r w:rsidRPr="00667F81">
        <w:rPr>
          <w:rFonts w:ascii="宋体" w:hAnsi="宋体"/>
          <w:sz w:val="28"/>
          <w:szCs w:val="32"/>
          <w:u w:val="single"/>
        </w:rPr>
        <w:t xml:space="preserve">   </w:t>
      </w:r>
      <w:r w:rsidR="002E08C1">
        <w:rPr>
          <w:rFonts w:ascii="宋体" w:hAnsi="宋体" w:hint="eastAsia"/>
          <w:sz w:val="28"/>
          <w:szCs w:val="32"/>
        </w:rPr>
        <w:t xml:space="preserve">                      </w:t>
      </w:r>
      <w:r w:rsidR="00885EC7">
        <w:rPr>
          <w:rFonts w:ascii="宋体" w:hAnsi="宋体"/>
          <w:sz w:val="28"/>
          <w:szCs w:val="32"/>
        </w:rPr>
        <w:t xml:space="preserve"> </w:t>
      </w:r>
      <w:r w:rsidRPr="00667F81">
        <w:rPr>
          <w:rFonts w:ascii="宋体" w:hAnsi="宋体"/>
          <w:sz w:val="28"/>
          <w:szCs w:val="32"/>
        </w:rPr>
        <w:t xml:space="preserve">                     </w:t>
      </w:r>
      <w:r w:rsidRPr="00667F81">
        <w:rPr>
          <w:rFonts w:ascii="宋体" w:hAnsi="宋体" w:hint="eastAsia"/>
          <w:sz w:val="28"/>
          <w:szCs w:val="32"/>
        </w:rPr>
        <w:t>时间： 2020年</w:t>
      </w:r>
      <w:r w:rsidRPr="00667F81">
        <w:rPr>
          <w:rFonts w:ascii="宋体" w:hAnsi="宋体" w:hint="eastAsia"/>
          <w:sz w:val="28"/>
          <w:szCs w:val="32"/>
          <w:u w:val="single"/>
        </w:rPr>
        <w:t xml:space="preserve"> </w:t>
      </w:r>
      <w:r w:rsidRPr="00667F81">
        <w:rPr>
          <w:rFonts w:ascii="宋体" w:hAnsi="宋体"/>
          <w:sz w:val="28"/>
          <w:szCs w:val="32"/>
          <w:u w:val="single"/>
        </w:rPr>
        <w:t xml:space="preserve">  </w:t>
      </w:r>
      <w:r w:rsidRPr="00667F81">
        <w:rPr>
          <w:rFonts w:ascii="宋体" w:hAnsi="宋体" w:hint="eastAsia"/>
          <w:sz w:val="28"/>
          <w:szCs w:val="32"/>
        </w:rPr>
        <w:t>月</w:t>
      </w:r>
      <w:r w:rsidRPr="00667F81">
        <w:rPr>
          <w:rFonts w:ascii="宋体" w:hAnsi="宋体" w:hint="eastAsia"/>
          <w:sz w:val="28"/>
          <w:szCs w:val="32"/>
          <w:u w:val="single"/>
        </w:rPr>
        <w:t xml:space="preserve"> </w:t>
      </w:r>
      <w:r w:rsidRPr="00667F81">
        <w:rPr>
          <w:rFonts w:ascii="宋体" w:hAnsi="宋体"/>
          <w:sz w:val="28"/>
          <w:szCs w:val="32"/>
          <w:u w:val="single"/>
        </w:rPr>
        <w:t xml:space="preserve">  </w:t>
      </w:r>
      <w:r w:rsidRPr="00667F81">
        <w:rPr>
          <w:rFonts w:ascii="宋体" w:hAnsi="宋体" w:hint="eastAsia"/>
          <w:sz w:val="28"/>
          <w:szCs w:val="32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5"/>
        <w:gridCol w:w="633"/>
        <w:gridCol w:w="1415"/>
        <w:gridCol w:w="1002"/>
        <w:gridCol w:w="983"/>
        <w:gridCol w:w="1152"/>
        <w:gridCol w:w="1432"/>
        <w:gridCol w:w="1454"/>
        <w:gridCol w:w="681"/>
        <w:gridCol w:w="809"/>
        <w:gridCol w:w="1232"/>
        <w:gridCol w:w="1936"/>
        <w:gridCol w:w="644"/>
      </w:tblGrid>
      <w:tr w:rsidR="006F1F5E" w:rsidRPr="006F1F5E" w14:paraId="443BA863" w14:textId="77777777" w:rsidTr="006F1F5E">
        <w:trPr>
          <w:trHeight w:val="1544"/>
        </w:trPr>
        <w:tc>
          <w:tcPr>
            <w:tcW w:w="575" w:type="dxa"/>
            <w:vAlign w:val="center"/>
          </w:tcPr>
          <w:p w14:paraId="306A7E9E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633" w:type="dxa"/>
            <w:vAlign w:val="center"/>
          </w:tcPr>
          <w:p w14:paraId="00883CC2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15" w:type="dxa"/>
            <w:vAlign w:val="center"/>
          </w:tcPr>
          <w:p w14:paraId="058F8B4A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1002" w:type="dxa"/>
            <w:vAlign w:val="center"/>
          </w:tcPr>
          <w:p w14:paraId="6EDF3AD2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所属镇、街</w:t>
            </w:r>
          </w:p>
        </w:tc>
        <w:tc>
          <w:tcPr>
            <w:tcW w:w="983" w:type="dxa"/>
            <w:vAlign w:val="center"/>
          </w:tcPr>
          <w:p w14:paraId="04E084AF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症状</w:t>
            </w:r>
          </w:p>
        </w:tc>
        <w:tc>
          <w:tcPr>
            <w:tcW w:w="1152" w:type="dxa"/>
            <w:vAlign w:val="center"/>
          </w:tcPr>
          <w:p w14:paraId="344EE180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隔离、治疗情况</w:t>
            </w:r>
          </w:p>
        </w:tc>
        <w:tc>
          <w:tcPr>
            <w:tcW w:w="1432" w:type="dxa"/>
            <w:vAlign w:val="center"/>
          </w:tcPr>
          <w:p w14:paraId="512DC09E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工地名称</w:t>
            </w:r>
          </w:p>
        </w:tc>
        <w:tc>
          <w:tcPr>
            <w:tcW w:w="1454" w:type="dxa"/>
            <w:vAlign w:val="center"/>
          </w:tcPr>
          <w:p w14:paraId="6343546C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施工单位</w:t>
            </w:r>
          </w:p>
        </w:tc>
        <w:tc>
          <w:tcPr>
            <w:tcW w:w="681" w:type="dxa"/>
            <w:vAlign w:val="center"/>
          </w:tcPr>
          <w:p w14:paraId="290AAA13" w14:textId="3480451E" w:rsidR="006F1F5E" w:rsidRPr="006F1F5E" w:rsidRDefault="006F1F5E" w:rsidP="00885EC7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返</w:t>
            </w:r>
            <w:r w:rsidR="00885EC7">
              <w:rPr>
                <w:rFonts w:ascii="仿宋" w:eastAsia="仿宋" w:hAnsi="仿宋" w:hint="eastAsia"/>
              </w:rPr>
              <w:t>汶</w:t>
            </w:r>
            <w:r w:rsidRPr="006F1F5E">
              <w:rPr>
                <w:rFonts w:ascii="仿宋" w:eastAsia="仿宋" w:hAnsi="仿宋" w:hint="eastAsia"/>
              </w:rPr>
              <w:t>途经地</w:t>
            </w:r>
          </w:p>
        </w:tc>
        <w:tc>
          <w:tcPr>
            <w:tcW w:w="809" w:type="dxa"/>
            <w:vAlign w:val="center"/>
          </w:tcPr>
          <w:p w14:paraId="192B5187" w14:textId="7F48D3A9" w:rsidR="006F1F5E" w:rsidRPr="006F1F5E" w:rsidRDefault="006F1F5E" w:rsidP="00885EC7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到</w:t>
            </w:r>
            <w:r w:rsidR="00885EC7">
              <w:rPr>
                <w:rFonts w:ascii="仿宋" w:eastAsia="仿宋" w:hAnsi="仿宋" w:hint="eastAsia"/>
              </w:rPr>
              <w:t>汶上</w:t>
            </w:r>
            <w:r w:rsidRPr="006F1F5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232" w:type="dxa"/>
            <w:vAlign w:val="center"/>
          </w:tcPr>
          <w:p w14:paraId="2DE36B7B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车次（车牌、航班号）、座位号</w:t>
            </w:r>
          </w:p>
        </w:tc>
        <w:tc>
          <w:tcPr>
            <w:tcW w:w="1936" w:type="dxa"/>
            <w:vAlign w:val="center"/>
          </w:tcPr>
          <w:p w14:paraId="089F1372" w14:textId="27A62046" w:rsidR="006F1F5E" w:rsidRPr="006F1F5E" w:rsidRDefault="006F1F5E" w:rsidP="00885EC7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抵达</w:t>
            </w:r>
            <w:r w:rsidR="00885EC7">
              <w:rPr>
                <w:rFonts w:ascii="仿宋" w:eastAsia="仿宋" w:hAnsi="仿宋" w:hint="eastAsia"/>
              </w:rPr>
              <w:t>汶上</w:t>
            </w:r>
            <w:r w:rsidRPr="006F1F5E">
              <w:rPr>
                <w:rFonts w:ascii="仿宋" w:eastAsia="仿宋" w:hAnsi="仿宋"/>
              </w:rPr>
              <w:t>1</w:t>
            </w:r>
            <w:r w:rsidRPr="006F1F5E">
              <w:rPr>
                <w:rFonts w:ascii="仿宋" w:eastAsia="仿宋" w:hAnsi="仿宋" w:hint="eastAsia"/>
              </w:rPr>
              <w:t>5</w:t>
            </w:r>
            <w:r w:rsidRPr="006F1F5E">
              <w:rPr>
                <w:rFonts w:ascii="仿宋" w:eastAsia="仿宋" w:hAnsi="仿宋"/>
              </w:rPr>
              <w:t>日内活动范围和接触人员范围</w:t>
            </w:r>
          </w:p>
        </w:tc>
        <w:tc>
          <w:tcPr>
            <w:tcW w:w="644" w:type="dxa"/>
            <w:vAlign w:val="center"/>
          </w:tcPr>
          <w:p w14:paraId="59B9B402" w14:textId="77777777" w:rsidR="006F1F5E" w:rsidRPr="006F1F5E" w:rsidRDefault="006F1F5E" w:rsidP="002921FE">
            <w:pPr>
              <w:jc w:val="center"/>
              <w:rPr>
                <w:rFonts w:ascii="仿宋" w:eastAsia="仿宋" w:hAnsi="仿宋"/>
              </w:rPr>
            </w:pPr>
            <w:r w:rsidRPr="006F1F5E">
              <w:rPr>
                <w:rFonts w:ascii="仿宋" w:eastAsia="仿宋" w:hAnsi="仿宋" w:hint="eastAsia"/>
              </w:rPr>
              <w:t>备注</w:t>
            </w:r>
          </w:p>
        </w:tc>
      </w:tr>
      <w:tr w:rsidR="006F1F5E" w:rsidRPr="006F1F5E" w14:paraId="0E7B333F" w14:textId="77777777" w:rsidTr="006F1F5E">
        <w:trPr>
          <w:trHeight w:val="521"/>
        </w:trPr>
        <w:tc>
          <w:tcPr>
            <w:tcW w:w="575" w:type="dxa"/>
            <w:vAlign w:val="center"/>
          </w:tcPr>
          <w:p w14:paraId="3FB7BAE0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33" w:type="dxa"/>
            <w:vAlign w:val="center"/>
          </w:tcPr>
          <w:p w14:paraId="06890636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15" w:type="dxa"/>
            <w:vAlign w:val="center"/>
          </w:tcPr>
          <w:p w14:paraId="51BFE922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002" w:type="dxa"/>
          </w:tcPr>
          <w:p w14:paraId="4A5F9AF0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983" w:type="dxa"/>
            <w:vAlign w:val="center"/>
          </w:tcPr>
          <w:p w14:paraId="50C7BE01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</w:tcPr>
          <w:p w14:paraId="19D11DE2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32" w:type="dxa"/>
            <w:vAlign w:val="center"/>
          </w:tcPr>
          <w:p w14:paraId="067421B3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54" w:type="dxa"/>
          </w:tcPr>
          <w:p w14:paraId="303D8527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81" w:type="dxa"/>
            <w:vAlign w:val="center"/>
          </w:tcPr>
          <w:p w14:paraId="4329FAB1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809" w:type="dxa"/>
            <w:vAlign w:val="center"/>
          </w:tcPr>
          <w:p w14:paraId="3C8323C1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232" w:type="dxa"/>
            <w:vAlign w:val="center"/>
          </w:tcPr>
          <w:p w14:paraId="0DFF7995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936" w:type="dxa"/>
            <w:vAlign w:val="center"/>
          </w:tcPr>
          <w:p w14:paraId="1CE81422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44" w:type="dxa"/>
            <w:vAlign w:val="center"/>
          </w:tcPr>
          <w:p w14:paraId="0E592F60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</w:tr>
      <w:tr w:rsidR="006F1F5E" w:rsidRPr="006F1F5E" w14:paraId="58CBF324" w14:textId="77777777" w:rsidTr="006F1F5E">
        <w:trPr>
          <w:trHeight w:val="521"/>
        </w:trPr>
        <w:tc>
          <w:tcPr>
            <w:tcW w:w="575" w:type="dxa"/>
            <w:vAlign w:val="center"/>
          </w:tcPr>
          <w:p w14:paraId="2769A24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33" w:type="dxa"/>
            <w:vAlign w:val="center"/>
          </w:tcPr>
          <w:p w14:paraId="1A84101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15" w:type="dxa"/>
            <w:vAlign w:val="center"/>
          </w:tcPr>
          <w:p w14:paraId="576AB51F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002" w:type="dxa"/>
          </w:tcPr>
          <w:p w14:paraId="33B353E2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983" w:type="dxa"/>
            <w:vAlign w:val="center"/>
          </w:tcPr>
          <w:p w14:paraId="01A5D4FB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</w:tcPr>
          <w:p w14:paraId="51E8466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32" w:type="dxa"/>
            <w:vAlign w:val="center"/>
          </w:tcPr>
          <w:p w14:paraId="56E281A3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54" w:type="dxa"/>
          </w:tcPr>
          <w:p w14:paraId="4A943ECE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81" w:type="dxa"/>
            <w:vAlign w:val="center"/>
          </w:tcPr>
          <w:p w14:paraId="343A3097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809" w:type="dxa"/>
            <w:vAlign w:val="center"/>
          </w:tcPr>
          <w:p w14:paraId="3766DCD5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232" w:type="dxa"/>
            <w:vAlign w:val="center"/>
          </w:tcPr>
          <w:p w14:paraId="0032B844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936" w:type="dxa"/>
            <w:vAlign w:val="center"/>
          </w:tcPr>
          <w:p w14:paraId="34D3B6D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44" w:type="dxa"/>
            <w:vAlign w:val="center"/>
          </w:tcPr>
          <w:p w14:paraId="391AEB91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</w:tr>
      <w:tr w:rsidR="006F1F5E" w:rsidRPr="006F1F5E" w14:paraId="5E171B9F" w14:textId="77777777" w:rsidTr="006F1F5E">
        <w:trPr>
          <w:trHeight w:val="521"/>
        </w:trPr>
        <w:tc>
          <w:tcPr>
            <w:tcW w:w="575" w:type="dxa"/>
            <w:vAlign w:val="center"/>
          </w:tcPr>
          <w:p w14:paraId="233B8146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33" w:type="dxa"/>
            <w:vAlign w:val="center"/>
          </w:tcPr>
          <w:p w14:paraId="3CDB2210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15" w:type="dxa"/>
            <w:vAlign w:val="center"/>
          </w:tcPr>
          <w:p w14:paraId="3DB68C2A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002" w:type="dxa"/>
          </w:tcPr>
          <w:p w14:paraId="1F2C049F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983" w:type="dxa"/>
            <w:vAlign w:val="center"/>
          </w:tcPr>
          <w:p w14:paraId="76BA07A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</w:tcPr>
          <w:p w14:paraId="59C54F5D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32" w:type="dxa"/>
            <w:vAlign w:val="center"/>
          </w:tcPr>
          <w:p w14:paraId="0182829F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54" w:type="dxa"/>
          </w:tcPr>
          <w:p w14:paraId="06D9CD74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81" w:type="dxa"/>
            <w:vAlign w:val="center"/>
          </w:tcPr>
          <w:p w14:paraId="6CAB9DC0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809" w:type="dxa"/>
            <w:vAlign w:val="center"/>
          </w:tcPr>
          <w:p w14:paraId="0ECFC674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232" w:type="dxa"/>
            <w:vAlign w:val="center"/>
          </w:tcPr>
          <w:p w14:paraId="53FCF707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936" w:type="dxa"/>
            <w:vAlign w:val="center"/>
          </w:tcPr>
          <w:p w14:paraId="2A9DABC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44" w:type="dxa"/>
            <w:vAlign w:val="center"/>
          </w:tcPr>
          <w:p w14:paraId="7DD48C4B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</w:tr>
      <w:tr w:rsidR="006F1F5E" w:rsidRPr="006F1F5E" w14:paraId="7A7B384A" w14:textId="77777777" w:rsidTr="006F1F5E">
        <w:trPr>
          <w:trHeight w:val="500"/>
        </w:trPr>
        <w:tc>
          <w:tcPr>
            <w:tcW w:w="575" w:type="dxa"/>
            <w:vAlign w:val="center"/>
          </w:tcPr>
          <w:p w14:paraId="378B7EB3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33" w:type="dxa"/>
            <w:vAlign w:val="center"/>
          </w:tcPr>
          <w:p w14:paraId="7D886DFE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15" w:type="dxa"/>
            <w:vAlign w:val="center"/>
          </w:tcPr>
          <w:p w14:paraId="75F0A8B9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002" w:type="dxa"/>
          </w:tcPr>
          <w:p w14:paraId="2C85C05D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983" w:type="dxa"/>
            <w:vAlign w:val="center"/>
          </w:tcPr>
          <w:p w14:paraId="22316CB4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</w:tcPr>
          <w:p w14:paraId="5D2402B7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32" w:type="dxa"/>
            <w:vAlign w:val="center"/>
          </w:tcPr>
          <w:p w14:paraId="498911B4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54" w:type="dxa"/>
          </w:tcPr>
          <w:p w14:paraId="2A78FD75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81" w:type="dxa"/>
            <w:vAlign w:val="center"/>
          </w:tcPr>
          <w:p w14:paraId="7EA04DE3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809" w:type="dxa"/>
            <w:vAlign w:val="center"/>
          </w:tcPr>
          <w:p w14:paraId="66D8FC3E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232" w:type="dxa"/>
            <w:vAlign w:val="center"/>
          </w:tcPr>
          <w:p w14:paraId="2D51BD40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936" w:type="dxa"/>
            <w:vAlign w:val="center"/>
          </w:tcPr>
          <w:p w14:paraId="33D61B37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44" w:type="dxa"/>
            <w:vAlign w:val="center"/>
          </w:tcPr>
          <w:p w14:paraId="37DED417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</w:tr>
      <w:tr w:rsidR="006F1F5E" w:rsidRPr="006F1F5E" w14:paraId="4A98DD56" w14:textId="77777777" w:rsidTr="006F1F5E">
        <w:trPr>
          <w:trHeight w:val="521"/>
        </w:trPr>
        <w:tc>
          <w:tcPr>
            <w:tcW w:w="575" w:type="dxa"/>
            <w:vAlign w:val="center"/>
          </w:tcPr>
          <w:p w14:paraId="672CA649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33" w:type="dxa"/>
            <w:vAlign w:val="center"/>
          </w:tcPr>
          <w:p w14:paraId="36F43941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15" w:type="dxa"/>
            <w:vAlign w:val="center"/>
          </w:tcPr>
          <w:p w14:paraId="52453A52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002" w:type="dxa"/>
          </w:tcPr>
          <w:p w14:paraId="44DB2F1C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983" w:type="dxa"/>
            <w:vAlign w:val="center"/>
          </w:tcPr>
          <w:p w14:paraId="27AB1E6A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</w:tcPr>
          <w:p w14:paraId="6ABA88CB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32" w:type="dxa"/>
            <w:vAlign w:val="center"/>
          </w:tcPr>
          <w:p w14:paraId="111ECE1B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454" w:type="dxa"/>
          </w:tcPr>
          <w:p w14:paraId="65D5AD09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81" w:type="dxa"/>
            <w:vAlign w:val="center"/>
          </w:tcPr>
          <w:p w14:paraId="515C1A32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809" w:type="dxa"/>
            <w:vAlign w:val="center"/>
          </w:tcPr>
          <w:p w14:paraId="5565C788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232" w:type="dxa"/>
            <w:vAlign w:val="center"/>
          </w:tcPr>
          <w:p w14:paraId="3CA47E4E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1936" w:type="dxa"/>
            <w:vAlign w:val="center"/>
          </w:tcPr>
          <w:p w14:paraId="0D8E3E45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  <w:tc>
          <w:tcPr>
            <w:tcW w:w="644" w:type="dxa"/>
            <w:vAlign w:val="center"/>
          </w:tcPr>
          <w:p w14:paraId="24F79EEE" w14:textId="77777777" w:rsidR="006F1F5E" w:rsidRPr="006F1F5E" w:rsidRDefault="006F1F5E" w:rsidP="002921FE">
            <w:pPr>
              <w:rPr>
                <w:rFonts w:ascii="仿宋" w:eastAsia="仿宋" w:hAnsi="仿宋"/>
              </w:rPr>
            </w:pPr>
          </w:p>
        </w:tc>
      </w:tr>
    </w:tbl>
    <w:p w14:paraId="65701404" w14:textId="77777777" w:rsidR="006F1F5E" w:rsidRPr="00667F81" w:rsidRDefault="006F1F5E" w:rsidP="006F1F5E">
      <w:pPr>
        <w:ind w:firstLineChars="100" w:firstLine="280"/>
        <w:jc w:val="left"/>
        <w:rPr>
          <w:rFonts w:ascii="宋体" w:hAnsi="宋体"/>
          <w:sz w:val="28"/>
          <w:szCs w:val="32"/>
        </w:rPr>
      </w:pPr>
      <w:r w:rsidRPr="00667F81">
        <w:rPr>
          <w:rFonts w:ascii="宋体" w:hAnsi="宋体" w:hint="eastAsia"/>
          <w:sz w:val="28"/>
          <w:szCs w:val="32"/>
        </w:rPr>
        <w:t xml:space="preserve">填表人： </w:t>
      </w:r>
      <w:r w:rsidRPr="00667F81">
        <w:rPr>
          <w:rFonts w:ascii="宋体" w:hAnsi="宋体"/>
          <w:sz w:val="28"/>
          <w:szCs w:val="32"/>
        </w:rPr>
        <w:t xml:space="preserve">                              </w:t>
      </w:r>
      <w:r w:rsidRPr="00667F81">
        <w:rPr>
          <w:rFonts w:ascii="宋体" w:hAnsi="宋体" w:hint="eastAsia"/>
          <w:sz w:val="28"/>
          <w:szCs w:val="32"/>
        </w:rPr>
        <w:t>电话：</w:t>
      </w:r>
    </w:p>
    <w:p w14:paraId="6AB14D06" w14:textId="77777777" w:rsidR="006F1F5E" w:rsidRDefault="006F1F5E" w:rsidP="006F1F5E">
      <w:pPr>
        <w:jc w:val="left"/>
        <w:rPr>
          <w:rFonts w:ascii="宋体" w:hAnsi="宋体"/>
          <w:sz w:val="24"/>
          <w:szCs w:val="28"/>
        </w:rPr>
      </w:pPr>
    </w:p>
    <w:p w14:paraId="17BCCD40" w14:textId="1C1B9F0C" w:rsidR="006F1F5E" w:rsidRPr="006F1F5E" w:rsidRDefault="006F1F5E" w:rsidP="006F1F5E">
      <w:pPr>
        <w:spacing w:line="360" w:lineRule="exact"/>
        <w:ind w:left="1260" w:hangingChars="450" w:hanging="1260"/>
        <w:jc w:val="left"/>
        <w:rPr>
          <w:rFonts w:ascii="楷体" w:eastAsia="楷体" w:hAnsi="楷体"/>
          <w:sz w:val="28"/>
          <w:szCs w:val="28"/>
        </w:rPr>
      </w:pPr>
      <w:r w:rsidRPr="006F1F5E">
        <w:rPr>
          <w:rFonts w:ascii="楷体" w:eastAsia="楷体" w:hAnsi="楷体" w:hint="eastAsia"/>
          <w:sz w:val="28"/>
          <w:szCs w:val="28"/>
        </w:rPr>
        <w:t>说明：1、凡工地发现“新型冠状病毒感染的肺炎”或疑似“新型冠状病毒感染的肺炎”病人时需要填写此表；</w:t>
      </w:r>
    </w:p>
    <w:p w14:paraId="45B83B77" w14:textId="3C61FD16" w:rsidR="006F1F5E" w:rsidRDefault="006F1F5E" w:rsidP="006F1F5E">
      <w:pPr>
        <w:spacing w:line="360" w:lineRule="exact"/>
        <w:ind w:left="1260" w:hangingChars="450" w:hanging="1260"/>
        <w:jc w:val="left"/>
        <w:rPr>
          <w:rFonts w:ascii="楷体" w:eastAsia="楷体" w:hAnsi="楷体" w:hint="eastAsia"/>
          <w:sz w:val="28"/>
          <w:szCs w:val="28"/>
        </w:rPr>
        <w:sectPr w:rsidR="006F1F5E" w:rsidSect="004B5D9F">
          <w:footerReference w:type="even" r:id="rId8"/>
          <w:footerReference w:type="default" r:id="rId9"/>
          <w:pgSz w:w="16838" w:h="11906" w:orient="landscape" w:code="9"/>
          <w:pgMar w:top="1797" w:right="1440" w:bottom="1797" w:left="1440" w:header="851" w:footer="992" w:gutter="0"/>
          <w:pgNumType w:fmt="numberInDash" w:start="5"/>
          <w:cols w:space="425"/>
          <w:docGrid w:type="linesAndChars" w:linePitch="312"/>
        </w:sectPr>
      </w:pPr>
      <w:r w:rsidRPr="006F1F5E">
        <w:rPr>
          <w:rFonts w:ascii="楷体" w:eastAsia="楷体" w:hAnsi="楷体" w:hint="eastAsia"/>
          <w:sz w:val="28"/>
          <w:szCs w:val="28"/>
        </w:rPr>
        <w:t xml:space="preserve"> </w:t>
      </w:r>
      <w:r w:rsidRPr="006F1F5E">
        <w:rPr>
          <w:rFonts w:ascii="楷体" w:eastAsia="楷体" w:hAnsi="楷体"/>
          <w:sz w:val="28"/>
          <w:szCs w:val="28"/>
        </w:rPr>
        <w:t xml:space="preserve">     2</w:t>
      </w:r>
      <w:r w:rsidRPr="006F1F5E">
        <w:rPr>
          <w:rFonts w:ascii="楷体" w:eastAsia="楷体" w:hAnsi="楷体" w:hint="eastAsia"/>
          <w:sz w:val="28"/>
          <w:szCs w:val="28"/>
        </w:rPr>
        <w:t>、若为</w:t>
      </w:r>
      <w:r w:rsidR="00885EC7">
        <w:rPr>
          <w:rFonts w:ascii="楷体" w:eastAsia="楷体" w:hAnsi="楷体" w:hint="eastAsia"/>
          <w:sz w:val="28"/>
          <w:szCs w:val="28"/>
        </w:rPr>
        <w:t>汶上</w:t>
      </w:r>
      <w:r w:rsidRPr="006F1F5E">
        <w:rPr>
          <w:rFonts w:ascii="楷体" w:eastAsia="楷体" w:hAnsi="楷体" w:hint="eastAsia"/>
          <w:sz w:val="28"/>
          <w:szCs w:val="28"/>
        </w:rPr>
        <w:t>本地人且近一个月未离开</w:t>
      </w:r>
      <w:r w:rsidR="00885EC7">
        <w:rPr>
          <w:rFonts w:ascii="楷体" w:eastAsia="楷体" w:hAnsi="楷体" w:hint="eastAsia"/>
          <w:sz w:val="28"/>
          <w:szCs w:val="28"/>
        </w:rPr>
        <w:t>汶上</w:t>
      </w:r>
      <w:r w:rsidRPr="006F1F5E">
        <w:rPr>
          <w:rFonts w:ascii="楷体" w:eastAsia="楷体" w:hAnsi="楷体" w:hint="eastAsia"/>
          <w:sz w:val="28"/>
          <w:szCs w:val="28"/>
        </w:rPr>
        <w:t>的，“返回</w:t>
      </w:r>
      <w:r w:rsidR="00885EC7">
        <w:rPr>
          <w:rFonts w:ascii="楷体" w:eastAsia="楷体" w:hAnsi="楷体" w:hint="eastAsia"/>
          <w:sz w:val="28"/>
          <w:szCs w:val="28"/>
        </w:rPr>
        <w:t>汶上</w:t>
      </w:r>
      <w:r w:rsidRPr="006F1F5E">
        <w:rPr>
          <w:rFonts w:ascii="楷体" w:eastAsia="楷体" w:hAnsi="楷体" w:hint="eastAsia"/>
          <w:sz w:val="28"/>
          <w:szCs w:val="28"/>
        </w:rPr>
        <w:t>途经地，</w:t>
      </w:r>
      <w:r w:rsidRPr="006F1F5E">
        <w:rPr>
          <w:rFonts w:ascii="楷体" w:eastAsia="楷体" w:hAnsi="楷体"/>
          <w:sz w:val="28"/>
          <w:szCs w:val="28"/>
        </w:rPr>
        <w:t>到</w:t>
      </w:r>
      <w:r w:rsidR="00885EC7">
        <w:rPr>
          <w:rFonts w:ascii="楷体" w:eastAsia="楷体" w:hAnsi="楷体" w:hint="eastAsia"/>
          <w:sz w:val="28"/>
          <w:szCs w:val="28"/>
        </w:rPr>
        <w:t>汶上</w:t>
      </w:r>
      <w:r w:rsidRPr="006F1F5E">
        <w:rPr>
          <w:rFonts w:ascii="楷体" w:eastAsia="楷体" w:hAnsi="楷体"/>
          <w:sz w:val="28"/>
          <w:szCs w:val="28"/>
        </w:rPr>
        <w:t>时间</w:t>
      </w:r>
      <w:r w:rsidRPr="006F1F5E">
        <w:rPr>
          <w:rFonts w:ascii="楷体" w:eastAsia="楷体" w:hAnsi="楷体" w:hint="eastAsia"/>
          <w:sz w:val="28"/>
          <w:szCs w:val="28"/>
        </w:rPr>
        <w:t>，</w:t>
      </w:r>
      <w:r w:rsidRPr="006F1F5E">
        <w:rPr>
          <w:rFonts w:ascii="楷体" w:eastAsia="楷体" w:hAnsi="楷体"/>
          <w:sz w:val="28"/>
          <w:szCs w:val="28"/>
        </w:rPr>
        <w:t>车次（车牌、航班号）、座位号</w:t>
      </w:r>
      <w:r w:rsidRPr="006F1F5E">
        <w:rPr>
          <w:rFonts w:ascii="楷体" w:eastAsia="楷体" w:hAnsi="楷体" w:hint="eastAsia"/>
          <w:sz w:val="28"/>
          <w:szCs w:val="28"/>
        </w:rPr>
        <w:t>”可不填写，但必须详实填写“在</w:t>
      </w:r>
      <w:r w:rsidR="00885EC7">
        <w:rPr>
          <w:rFonts w:ascii="楷体" w:eastAsia="楷体" w:hAnsi="楷体" w:hint="eastAsia"/>
          <w:sz w:val="28"/>
          <w:szCs w:val="28"/>
        </w:rPr>
        <w:t>汶上</w:t>
      </w:r>
      <w:r w:rsidRPr="006F1F5E">
        <w:rPr>
          <w:rFonts w:ascii="楷体" w:eastAsia="楷体" w:hAnsi="楷体"/>
          <w:sz w:val="28"/>
          <w:szCs w:val="28"/>
        </w:rPr>
        <w:t>15日内活动范围和接触人员范围</w:t>
      </w:r>
      <w:r w:rsidRPr="006F1F5E">
        <w:rPr>
          <w:rFonts w:ascii="楷体" w:eastAsia="楷体" w:hAnsi="楷体" w:hint="eastAsia"/>
          <w:sz w:val="28"/>
          <w:szCs w:val="28"/>
        </w:rPr>
        <w:t>”</w:t>
      </w:r>
      <w:r w:rsidR="00D7217F">
        <w:rPr>
          <w:rFonts w:ascii="楷体" w:eastAsia="楷体" w:hAnsi="楷体" w:hint="eastAsia"/>
          <w:sz w:val="28"/>
          <w:szCs w:val="28"/>
        </w:rPr>
        <w:t>。</w:t>
      </w:r>
    </w:p>
    <w:p w14:paraId="711AA95E" w14:textId="6A6AE259" w:rsidR="00BA5C35" w:rsidRPr="000911E2" w:rsidRDefault="00BA5C35" w:rsidP="00D7217F">
      <w:pPr>
        <w:tabs>
          <w:tab w:val="left" w:pos="1950"/>
        </w:tabs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BA5C35" w:rsidRPr="000911E2" w:rsidSect="006F1F5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AE4FC" w14:textId="77777777" w:rsidR="0072277C" w:rsidRDefault="0072277C">
      <w:r>
        <w:separator/>
      </w:r>
    </w:p>
  </w:endnote>
  <w:endnote w:type="continuationSeparator" w:id="0">
    <w:p w14:paraId="76077883" w14:textId="77777777" w:rsidR="0072277C" w:rsidRDefault="0072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1A16" w14:textId="2501E0BE" w:rsidR="00761CE3" w:rsidRPr="0051247D" w:rsidRDefault="00761CE3">
    <w:pPr>
      <w:pStyle w:val="a5"/>
      <w:rPr>
        <w:rFonts w:asciiTheme="minorEastAsia" w:eastAsiaTheme="minorEastAsia" w:hAnsiTheme="minorEastAsia"/>
        <w:sz w:val="28"/>
        <w:szCs w:val="28"/>
      </w:rPr>
    </w:pPr>
    <w:r w:rsidRPr="0051247D">
      <w:rPr>
        <w:rFonts w:asciiTheme="minorEastAsia" w:eastAsiaTheme="minorEastAsia" w:hAnsiTheme="minor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-599249835"/>
        <w:docPartObj>
          <w:docPartGallery w:val="Page Numbers (Bottom of Page)"/>
          <w:docPartUnique/>
        </w:docPartObj>
      </w:sdtPr>
      <w:sdtEndPr>
        <w:rPr>
          <w:noProof/>
          <w:lang w:val="zh-CN"/>
        </w:rPr>
      </w:sdtEndPr>
      <w:sdtContent>
        <w:r w:rsidR="0051247D" w:rsidRPr="0051247D">
          <w:rPr>
            <w:rFonts w:asciiTheme="minorEastAsia" w:eastAsiaTheme="minorEastAsia" w:hAnsiTheme="minorEastAsia"/>
            <w:sz w:val="28"/>
            <w:szCs w:val="28"/>
          </w:rPr>
          <w:t>6</w:t>
        </w:r>
        <w:r w:rsidRPr="0051247D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61238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0D49A327" w14:textId="543422C8" w:rsidR="005702B6" w:rsidRPr="005702B6" w:rsidRDefault="005702B6">
        <w:pPr>
          <w:pStyle w:val="a5"/>
          <w:rPr>
            <w:rFonts w:ascii="宋体" w:hAnsi="宋体"/>
            <w:sz w:val="28"/>
            <w:szCs w:val="28"/>
          </w:rPr>
        </w:pPr>
        <w:r w:rsidRPr="005702B6">
          <w:rPr>
            <w:rFonts w:ascii="宋体" w:hAnsi="宋体"/>
            <w:sz w:val="28"/>
            <w:szCs w:val="28"/>
          </w:rPr>
          <w:fldChar w:fldCharType="begin"/>
        </w:r>
        <w:r w:rsidRPr="005702B6">
          <w:rPr>
            <w:rFonts w:ascii="宋体" w:hAnsi="宋体"/>
            <w:sz w:val="28"/>
            <w:szCs w:val="28"/>
          </w:rPr>
          <w:instrText>PAGE   \* MERGEFORMAT</w:instrText>
        </w:r>
        <w:r w:rsidRPr="005702B6">
          <w:rPr>
            <w:rFonts w:ascii="宋体" w:hAnsi="宋体"/>
            <w:sz w:val="28"/>
            <w:szCs w:val="28"/>
          </w:rPr>
          <w:fldChar w:fldCharType="separate"/>
        </w:r>
        <w:r w:rsidR="004B5D9F" w:rsidRPr="004B5D9F">
          <w:rPr>
            <w:rFonts w:ascii="宋体" w:hAnsi="宋体"/>
            <w:noProof/>
            <w:sz w:val="28"/>
            <w:szCs w:val="28"/>
            <w:lang w:val="zh-CN"/>
          </w:rPr>
          <w:t>7</w:t>
        </w:r>
        <w:r w:rsidRPr="005702B6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0E5FE5D" w14:textId="77777777" w:rsidR="00BA5C35" w:rsidRPr="005702B6" w:rsidRDefault="00BA5C35" w:rsidP="00570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FE6B" w14:textId="77777777" w:rsidR="0072277C" w:rsidRDefault="0072277C">
      <w:r>
        <w:separator/>
      </w:r>
    </w:p>
  </w:footnote>
  <w:footnote w:type="continuationSeparator" w:id="0">
    <w:p w14:paraId="018DFC4E" w14:textId="77777777" w:rsidR="0072277C" w:rsidRDefault="0072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2EB"/>
    <w:multiLevelType w:val="singleLevel"/>
    <w:tmpl w:val="6D827244"/>
    <w:lvl w:ilvl="0">
      <w:start w:val="5"/>
      <w:numFmt w:val="decimal"/>
      <w:suff w:val="nothing"/>
      <w:lvlText w:val="%1、"/>
      <w:lvlJc w:val="left"/>
      <w:rPr>
        <w:rFonts w:ascii="Times New Roman" w:eastAsia="仿宋_GB2312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D62437"/>
    <w:rsid w:val="000045E0"/>
    <w:rsid w:val="00027ED1"/>
    <w:rsid w:val="00047E7A"/>
    <w:rsid w:val="0005718B"/>
    <w:rsid w:val="00072155"/>
    <w:rsid w:val="00076B65"/>
    <w:rsid w:val="00076E63"/>
    <w:rsid w:val="0008569D"/>
    <w:rsid w:val="00087D5F"/>
    <w:rsid w:val="000911E2"/>
    <w:rsid w:val="000D290B"/>
    <w:rsid w:val="00113A2C"/>
    <w:rsid w:val="00154DFA"/>
    <w:rsid w:val="00176A8E"/>
    <w:rsid w:val="001857D2"/>
    <w:rsid w:val="0019647F"/>
    <w:rsid w:val="0019648B"/>
    <w:rsid w:val="001A2447"/>
    <w:rsid w:val="001A4824"/>
    <w:rsid w:val="001C0608"/>
    <w:rsid w:val="001C1D89"/>
    <w:rsid w:val="001C704B"/>
    <w:rsid w:val="001E2556"/>
    <w:rsid w:val="0021219B"/>
    <w:rsid w:val="00231E22"/>
    <w:rsid w:val="00235A09"/>
    <w:rsid w:val="00257441"/>
    <w:rsid w:val="002B1069"/>
    <w:rsid w:val="002C4E13"/>
    <w:rsid w:val="002D550B"/>
    <w:rsid w:val="002E08C1"/>
    <w:rsid w:val="002F199B"/>
    <w:rsid w:val="00345A47"/>
    <w:rsid w:val="00360785"/>
    <w:rsid w:val="003950D9"/>
    <w:rsid w:val="003A1CFC"/>
    <w:rsid w:val="003D0C5A"/>
    <w:rsid w:val="003E5B8E"/>
    <w:rsid w:val="00427AD0"/>
    <w:rsid w:val="0043189D"/>
    <w:rsid w:val="00445DE7"/>
    <w:rsid w:val="00480CB8"/>
    <w:rsid w:val="00483ECA"/>
    <w:rsid w:val="00487954"/>
    <w:rsid w:val="0049607D"/>
    <w:rsid w:val="004A13B3"/>
    <w:rsid w:val="004B5D9F"/>
    <w:rsid w:val="004E2698"/>
    <w:rsid w:val="0051247D"/>
    <w:rsid w:val="00535E02"/>
    <w:rsid w:val="00544A13"/>
    <w:rsid w:val="00554F13"/>
    <w:rsid w:val="005702B6"/>
    <w:rsid w:val="005B269E"/>
    <w:rsid w:val="005C4083"/>
    <w:rsid w:val="005C68A0"/>
    <w:rsid w:val="00601C2F"/>
    <w:rsid w:val="0063611E"/>
    <w:rsid w:val="00654629"/>
    <w:rsid w:val="006551F8"/>
    <w:rsid w:val="006D0D31"/>
    <w:rsid w:val="006F1F5E"/>
    <w:rsid w:val="006F24FD"/>
    <w:rsid w:val="006F7261"/>
    <w:rsid w:val="006F72E6"/>
    <w:rsid w:val="0072277C"/>
    <w:rsid w:val="00735E81"/>
    <w:rsid w:val="007403FF"/>
    <w:rsid w:val="00743558"/>
    <w:rsid w:val="007464BD"/>
    <w:rsid w:val="00761CE3"/>
    <w:rsid w:val="00764EA0"/>
    <w:rsid w:val="0077480E"/>
    <w:rsid w:val="007748B8"/>
    <w:rsid w:val="007E7314"/>
    <w:rsid w:val="00830148"/>
    <w:rsid w:val="0084099B"/>
    <w:rsid w:val="00841EE4"/>
    <w:rsid w:val="008470F0"/>
    <w:rsid w:val="008541E1"/>
    <w:rsid w:val="00864C39"/>
    <w:rsid w:val="00885EC7"/>
    <w:rsid w:val="00887131"/>
    <w:rsid w:val="00892185"/>
    <w:rsid w:val="008D3E80"/>
    <w:rsid w:val="008F2768"/>
    <w:rsid w:val="00902174"/>
    <w:rsid w:val="00962221"/>
    <w:rsid w:val="00983AF5"/>
    <w:rsid w:val="009B0C6F"/>
    <w:rsid w:val="009E63AF"/>
    <w:rsid w:val="00A26271"/>
    <w:rsid w:val="00A26BCB"/>
    <w:rsid w:val="00A326EB"/>
    <w:rsid w:val="00A423C0"/>
    <w:rsid w:val="00A71E8E"/>
    <w:rsid w:val="00A97F3E"/>
    <w:rsid w:val="00AA3344"/>
    <w:rsid w:val="00B2320F"/>
    <w:rsid w:val="00B448D5"/>
    <w:rsid w:val="00B82C5F"/>
    <w:rsid w:val="00BA5C35"/>
    <w:rsid w:val="00BD0A99"/>
    <w:rsid w:val="00BD1882"/>
    <w:rsid w:val="00C0124B"/>
    <w:rsid w:val="00C34271"/>
    <w:rsid w:val="00C432C9"/>
    <w:rsid w:val="00C6651E"/>
    <w:rsid w:val="00C8589E"/>
    <w:rsid w:val="00CA0C70"/>
    <w:rsid w:val="00CA312F"/>
    <w:rsid w:val="00CA515A"/>
    <w:rsid w:val="00CA76F6"/>
    <w:rsid w:val="00D23458"/>
    <w:rsid w:val="00D26698"/>
    <w:rsid w:val="00D47E8B"/>
    <w:rsid w:val="00D7217F"/>
    <w:rsid w:val="00DB0718"/>
    <w:rsid w:val="00DC2799"/>
    <w:rsid w:val="00DE2F13"/>
    <w:rsid w:val="00DF0D39"/>
    <w:rsid w:val="00E43D1C"/>
    <w:rsid w:val="00E54FDF"/>
    <w:rsid w:val="00E97598"/>
    <w:rsid w:val="00EA5759"/>
    <w:rsid w:val="00ED0F7D"/>
    <w:rsid w:val="00F0004B"/>
    <w:rsid w:val="00F05813"/>
    <w:rsid w:val="00F06D5C"/>
    <w:rsid w:val="00F251F4"/>
    <w:rsid w:val="00F3085C"/>
    <w:rsid w:val="00F501C7"/>
    <w:rsid w:val="00F6564B"/>
    <w:rsid w:val="00F659EF"/>
    <w:rsid w:val="00F729C7"/>
    <w:rsid w:val="00F962FA"/>
    <w:rsid w:val="00FB6294"/>
    <w:rsid w:val="00FB6A73"/>
    <w:rsid w:val="00FC5277"/>
    <w:rsid w:val="00FD6309"/>
    <w:rsid w:val="01017604"/>
    <w:rsid w:val="01472B6C"/>
    <w:rsid w:val="017A0AAC"/>
    <w:rsid w:val="01F13020"/>
    <w:rsid w:val="01FC01C7"/>
    <w:rsid w:val="01FF2768"/>
    <w:rsid w:val="02220D88"/>
    <w:rsid w:val="02593794"/>
    <w:rsid w:val="025E6FC9"/>
    <w:rsid w:val="02F671EF"/>
    <w:rsid w:val="030406EB"/>
    <w:rsid w:val="0320146B"/>
    <w:rsid w:val="033E1A7E"/>
    <w:rsid w:val="03B80A82"/>
    <w:rsid w:val="03E6481C"/>
    <w:rsid w:val="03F6412A"/>
    <w:rsid w:val="04D9096B"/>
    <w:rsid w:val="04F2127F"/>
    <w:rsid w:val="05310DE4"/>
    <w:rsid w:val="053A3945"/>
    <w:rsid w:val="05491CC3"/>
    <w:rsid w:val="05BF3489"/>
    <w:rsid w:val="05C35352"/>
    <w:rsid w:val="05DD3DAF"/>
    <w:rsid w:val="05E62E34"/>
    <w:rsid w:val="062A389E"/>
    <w:rsid w:val="06591A04"/>
    <w:rsid w:val="06604382"/>
    <w:rsid w:val="06A276D7"/>
    <w:rsid w:val="06D0505A"/>
    <w:rsid w:val="06F22E77"/>
    <w:rsid w:val="071443E9"/>
    <w:rsid w:val="073A48BA"/>
    <w:rsid w:val="077F670F"/>
    <w:rsid w:val="079B6708"/>
    <w:rsid w:val="07D67D9D"/>
    <w:rsid w:val="07D8381E"/>
    <w:rsid w:val="07F71B37"/>
    <w:rsid w:val="083A187A"/>
    <w:rsid w:val="08680F48"/>
    <w:rsid w:val="08687A39"/>
    <w:rsid w:val="08A46E78"/>
    <w:rsid w:val="08AB0A7B"/>
    <w:rsid w:val="090916E7"/>
    <w:rsid w:val="09173034"/>
    <w:rsid w:val="093E6E13"/>
    <w:rsid w:val="09694BD3"/>
    <w:rsid w:val="097C203E"/>
    <w:rsid w:val="09953575"/>
    <w:rsid w:val="09B51EAD"/>
    <w:rsid w:val="09B74ED0"/>
    <w:rsid w:val="09C41810"/>
    <w:rsid w:val="0A132E13"/>
    <w:rsid w:val="0A271F74"/>
    <w:rsid w:val="0AA1337C"/>
    <w:rsid w:val="0AB8077E"/>
    <w:rsid w:val="0B167F8B"/>
    <w:rsid w:val="0B922917"/>
    <w:rsid w:val="0B9E7BE6"/>
    <w:rsid w:val="0BAC5E4B"/>
    <w:rsid w:val="0BD80B94"/>
    <w:rsid w:val="0BDD568F"/>
    <w:rsid w:val="0C1166ED"/>
    <w:rsid w:val="0C3513D4"/>
    <w:rsid w:val="0C3E01BD"/>
    <w:rsid w:val="0C50110F"/>
    <w:rsid w:val="0C5D1FEC"/>
    <w:rsid w:val="0C8670A8"/>
    <w:rsid w:val="0C986277"/>
    <w:rsid w:val="0CA527B5"/>
    <w:rsid w:val="0CAE44FE"/>
    <w:rsid w:val="0D0B60F5"/>
    <w:rsid w:val="0D110679"/>
    <w:rsid w:val="0D3A028B"/>
    <w:rsid w:val="0D524B18"/>
    <w:rsid w:val="0D6E0290"/>
    <w:rsid w:val="0D821565"/>
    <w:rsid w:val="0D961724"/>
    <w:rsid w:val="0E084516"/>
    <w:rsid w:val="0E170705"/>
    <w:rsid w:val="0EAF02AB"/>
    <w:rsid w:val="0EC14C01"/>
    <w:rsid w:val="0EF300CE"/>
    <w:rsid w:val="0EF575A3"/>
    <w:rsid w:val="0F084F35"/>
    <w:rsid w:val="0F400860"/>
    <w:rsid w:val="0F5B7B46"/>
    <w:rsid w:val="0F9A4C85"/>
    <w:rsid w:val="0F9B440B"/>
    <w:rsid w:val="0FBF16A8"/>
    <w:rsid w:val="0FD75037"/>
    <w:rsid w:val="0FF60EEA"/>
    <w:rsid w:val="10296CEE"/>
    <w:rsid w:val="102E2AC7"/>
    <w:rsid w:val="10571462"/>
    <w:rsid w:val="105A4BB5"/>
    <w:rsid w:val="10A779BF"/>
    <w:rsid w:val="10CC1F99"/>
    <w:rsid w:val="10E81D63"/>
    <w:rsid w:val="110A66F4"/>
    <w:rsid w:val="1143415D"/>
    <w:rsid w:val="11457020"/>
    <w:rsid w:val="11A82E19"/>
    <w:rsid w:val="11D62437"/>
    <w:rsid w:val="12026595"/>
    <w:rsid w:val="12593C6E"/>
    <w:rsid w:val="126C2DEB"/>
    <w:rsid w:val="12C33787"/>
    <w:rsid w:val="12D24020"/>
    <w:rsid w:val="135A107D"/>
    <w:rsid w:val="139642EC"/>
    <w:rsid w:val="13AA5F23"/>
    <w:rsid w:val="13B729A0"/>
    <w:rsid w:val="13ED23BF"/>
    <w:rsid w:val="14116B21"/>
    <w:rsid w:val="143942A0"/>
    <w:rsid w:val="145D0DEB"/>
    <w:rsid w:val="14932CE4"/>
    <w:rsid w:val="14994968"/>
    <w:rsid w:val="153627B7"/>
    <w:rsid w:val="153B296D"/>
    <w:rsid w:val="155768AA"/>
    <w:rsid w:val="155E6716"/>
    <w:rsid w:val="1587442D"/>
    <w:rsid w:val="15CF2243"/>
    <w:rsid w:val="16552940"/>
    <w:rsid w:val="168706D7"/>
    <w:rsid w:val="16C74EB8"/>
    <w:rsid w:val="16EF3E74"/>
    <w:rsid w:val="17897914"/>
    <w:rsid w:val="17C84674"/>
    <w:rsid w:val="17D607C1"/>
    <w:rsid w:val="17E03C42"/>
    <w:rsid w:val="18494943"/>
    <w:rsid w:val="186F7AB8"/>
    <w:rsid w:val="1896164A"/>
    <w:rsid w:val="18BD6F5B"/>
    <w:rsid w:val="19602786"/>
    <w:rsid w:val="198839A1"/>
    <w:rsid w:val="1A1035D6"/>
    <w:rsid w:val="1A131A8D"/>
    <w:rsid w:val="1A2867F3"/>
    <w:rsid w:val="1AA636BD"/>
    <w:rsid w:val="1AD77BB3"/>
    <w:rsid w:val="1B1232B9"/>
    <w:rsid w:val="1B306929"/>
    <w:rsid w:val="1B3C7224"/>
    <w:rsid w:val="1B816B70"/>
    <w:rsid w:val="1BF254A0"/>
    <w:rsid w:val="1C2A4DB9"/>
    <w:rsid w:val="1C944A04"/>
    <w:rsid w:val="1D2156F1"/>
    <w:rsid w:val="1D3D55A0"/>
    <w:rsid w:val="1E8F2083"/>
    <w:rsid w:val="1EC95C3C"/>
    <w:rsid w:val="1F0E0C37"/>
    <w:rsid w:val="1F2A5E44"/>
    <w:rsid w:val="1F2D3007"/>
    <w:rsid w:val="1F4A735A"/>
    <w:rsid w:val="1FC428AA"/>
    <w:rsid w:val="1FEC5835"/>
    <w:rsid w:val="200453FA"/>
    <w:rsid w:val="200F24B1"/>
    <w:rsid w:val="207C13FA"/>
    <w:rsid w:val="20BC1A83"/>
    <w:rsid w:val="21256310"/>
    <w:rsid w:val="21574D7E"/>
    <w:rsid w:val="217A2801"/>
    <w:rsid w:val="219621D5"/>
    <w:rsid w:val="21C868D4"/>
    <w:rsid w:val="21D74165"/>
    <w:rsid w:val="21E905B2"/>
    <w:rsid w:val="220817BB"/>
    <w:rsid w:val="2228234E"/>
    <w:rsid w:val="22B71BE1"/>
    <w:rsid w:val="231D5D6B"/>
    <w:rsid w:val="232A1781"/>
    <w:rsid w:val="23E60C46"/>
    <w:rsid w:val="244D7344"/>
    <w:rsid w:val="24B57925"/>
    <w:rsid w:val="24BA0703"/>
    <w:rsid w:val="24BC6082"/>
    <w:rsid w:val="24F25DF0"/>
    <w:rsid w:val="24F379D6"/>
    <w:rsid w:val="251F1414"/>
    <w:rsid w:val="252248B9"/>
    <w:rsid w:val="25296C23"/>
    <w:rsid w:val="25467A93"/>
    <w:rsid w:val="2552464F"/>
    <w:rsid w:val="2572484C"/>
    <w:rsid w:val="25D871ED"/>
    <w:rsid w:val="261B7078"/>
    <w:rsid w:val="264A1F4A"/>
    <w:rsid w:val="26544B03"/>
    <w:rsid w:val="269F3C37"/>
    <w:rsid w:val="26A25650"/>
    <w:rsid w:val="26BD61D0"/>
    <w:rsid w:val="26C01BE5"/>
    <w:rsid w:val="27295CCF"/>
    <w:rsid w:val="27383547"/>
    <w:rsid w:val="27863C9F"/>
    <w:rsid w:val="27877E08"/>
    <w:rsid w:val="27D5628A"/>
    <w:rsid w:val="281C769E"/>
    <w:rsid w:val="288F3C32"/>
    <w:rsid w:val="28B60EC3"/>
    <w:rsid w:val="28F85F2A"/>
    <w:rsid w:val="29344D4E"/>
    <w:rsid w:val="293E0606"/>
    <w:rsid w:val="29850F25"/>
    <w:rsid w:val="29C90A69"/>
    <w:rsid w:val="29DA65C9"/>
    <w:rsid w:val="2A0C6902"/>
    <w:rsid w:val="2A182711"/>
    <w:rsid w:val="2A7116B8"/>
    <w:rsid w:val="2AA44003"/>
    <w:rsid w:val="2AA529FE"/>
    <w:rsid w:val="2B210B9C"/>
    <w:rsid w:val="2B440E22"/>
    <w:rsid w:val="2B6E7457"/>
    <w:rsid w:val="2B7E4310"/>
    <w:rsid w:val="2BFE7B40"/>
    <w:rsid w:val="2C0052ED"/>
    <w:rsid w:val="2C0058A8"/>
    <w:rsid w:val="2C4E09C7"/>
    <w:rsid w:val="2C7A1CFE"/>
    <w:rsid w:val="2CAC6C26"/>
    <w:rsid w:val="2CBB43AF"/>
    <w:rsid w:val="2CE80C50"/>
    <w:rsid w:val="2CFB3BB2"/>
    <w:rsid w:val="2D230E7B"/>
    <w:rsid w:val="2D4448AD"/>
    <w:rsid w:val="2D4F229D"/>
    <w:rsid w:val="2D5551FA"/>
    <w:rsid w:val="2DA77A8D"/>
    <w:rsid w:val="2DB9332C"/>
    <w:rsid w:val="2DD255A5"/>
    <w:rsid w:val="2DE20F59"/>
    <w:rsid w:val="2DEA154B"/>
    <w:rsid w:val="2DF13A53"/>
    <w:rsid w:val="2DF17B13"/>
    <w:rsid w:val="2DF814CC"/>
    <w:rsid w:val="2E022D36"/>
    <w:rsid w:val="2E3324A7"/>
    <w:rsid w:val="2EBC7C98"/>
    <w:rsid w:val="2EFA105C"/>
    <w:rsid w:val="2F09685B"/>
    <w:rsid w:val="2F2F156A"/>
    <w:rsid w:val="2F30148C"/>
    <w:rsid w:val="2F9712B5"/>
    <w:rsid w:val="2F9A7C68"/>
    <w:rsid w:val="2FDD47A5"/>
    <w:rsid w:val="2FE234AA"/>
    <w:rsid w:val="30232D9A"/>
    <w:rsid w:val="304B5EB4"/>
    <w:rsid w:val="30727AC9"/>
    <w:rsid w:val="30E942EB"/>
    <w:rsid w:val="317C74C1"/>
    <w:rsid w:val="318739BD"/>
    <w:rsid w:val="31A25941"/>
    <w:rsid w:val="31B424AD"/>
    <w:rsid w:val="320F62EB"/>
    <w:rsid w:val="324D57D3"/>
    <w:rsid w:val="3253573D"/>
    <w:rsid w:val="32571083"/>
    <w:rsid w:val="32F803BC"/>
    <w:rsid w:val="32FB0B8D"/>
    <w:rsid w:val="331D0960"/>
    <w:rsid w:val="333B02B7"/>
    <w:rsid w:val="338E2903"/>
    <w:rsid w:val="33F04E3A"/>
    <w:rsid w:val="340B1983"/>
    <w:rsid w:val="349936AC"/>
    <w:rsid w:val="356D4438"/>
    <w:rsid w:val="359C4EDF"/>
    <w:rsid w:val="35C04478"/>
    <w:rsid w:val="35CF49A2"/>
    <w:rsid w:val="35E801EB"/>
    <w:rsid w:val="35EE3B80"/>
    <w:rsid w:val="35EF3C51"/>
    <w:rsid w:val="36250CE6"/>
    <w:rsid w:val="364B25BA"/>
    <w:rsid w:val="366A7FB1"/>
    <w:rsid w:val="367C557A"/>
    <w:rsid w:val="371C0938"/>
    <w:rsid w:val="3726418B"/>
    <w:rsid w:val="373003A8"/>
    <w:rsid w:val="37347D24"/>
    <w:rsid w:val="374C14BF"/>
    <w:rsid w:val="3788444E"/>
    <w:rsid w:val="37B322E2"/>
    <w:rsid w:val="37BC63AC"/>
    <w:rsid w:val="37BF7195"/>
    <w:rsid w:val="37F633A4"/>
    <w:rsid w:val="38873934"/>
    <w:rsid w:val="388A60B6"/>
    <w:rsid w:val="389A3E56"/>
    <w:rsid w:val="38BB239C"/>
    <w:rsid w:val="39012AE3"/>
    <w:rsid w:val="39164DE2"/>
    <w:rsid w:val="393E66C6"/>
    <w:rsid w:val="397373F4"/>
    <w:rsid w:val="397F2246"/>
    <w:rsid w:val="39C042DB"/>
    <w:rsid w:val="3A261B00"/>
    <w:rsid w:val="3A7E007B"/>
    <w:rsid w:val="3A807424"/>
    <w:rsid w:val="3ADE5DCF"/>
    <w:rsid w:val="3B0812E0"/>
    <w:rsid w:val="3B1615D9"/>
    <w:rsid w:val="3B2D3CA1"/>
    <w:rsid w:val="3B411BAB"/>
    <w:rsid w:val="3BA70388"/>
    <w:rsid w:val="3BAC0239"/>
    <w:rsid w:val="3C1A4B9F"/>
    <w:rsid w:val="3C4624E4"/>
    <w:rsid w:val="3C8C7E3C"/>
    <w:rsid w:val="3CA83A16"/>
    <w:rsid w:val="3CE82762"/>
    <w:rsid w:val="3CE84057"/>
    <w:rsid w:val="3CF152E4"/>
    <w:rsid w:val="3CFA4CBC"/>
    <w:rsid w:val="3D161EC1"/>
    <w:rsid w:val="3D174D2D"/>
    <w:rsid w:val="3D9058FC"/>
    <w:rsid w:val="3D9126F6"/>
    <w:rsid w:val="3DC04346"/>
    <w:rsid w:val="3E19123A"/>
    <w:rsid w:val="3E687DE2"/>
    <w:rsid w:val="3EAE7793"/>
    <w:rsid w:val="3EBA00CE"/>
    <w:rsid w:val="3EE9121E"/>
    <w:rsid w:val="3F4D5664"/>
    <w:rsid w:val="3F6C1266"/>
    <w:rsid w:val="3F7305CA"/>
    <w:rsid w:val="3F8A7917"/>
    <w:rsid w:val="3F9663B2"/>
    <w:rsid w:val="3FAF060B"/>
    <w:rsid w:val="40E27917"/>
    <w:rsid w:val="40F703AC"/>
    <w:rsid w:val="410A169F"/>
    <w:rsid w:val="411B2AAB"/>
    <w:rsid w:val="41397AD1"/>
    <w:rsid w:val="4176505F"/>
    <w:rsid w:val="417D3A21"/>
    <w:rsid w:val="41AB388C"/>
    <w:rsid w:val="41B14993"/>
    <w:rsid w:val="41B36645"/>
    <w:rsid w:val="41BD3948"/>
    <w:rsid w:val="41FA16F4"/>
    <w:rsid w:val="421E7AB0"/>
    <w:rsid w:val="42530165"/>
    <w:rsid w:val="425411A1"/>
    <w:rsid w:val="4289658E"/>
    <w:rsid w:val="42CC1279"/>
    <w:rsid w:val="42DC4E14"/>
    <w:rsid w:val="42E03FE4"/>
    <w:rsid w:val="42E212BF"/>
    <w:rsid w:val="42E47112"/>
    <w:rsid w:val="42E54894"/>
    <w:rsid w:val="430E3A00"/>
    <w:rsid w:val="4331704C"/>
    <w:rsid w:val="43806BB0"/>
    <w:rsid w:val="43A42B98"/>
    <w:rsid w:val="43C656F9"/>
    <w:rsid w:val="43E36538"/>
    <w:rsid w:val="43F428AF"/>
    <w:rsid w:val="44052807"/>
    <w:rsid w:val="44286F6E"/>
    <w:rsid w:val="44302946"/>
    <w:rsid w:val="44A47069"/>
    <w:rsid w:val="44BD57D4"/>
    <w:rsid w:val="44C44295"/>
    <w:rsid w:val="451B6C0F"/>
    <w:rsid w:val="454039B6"/>
    <w:rsid w:val="4549377B"/>
    <w:rsid w:val="45ED32CE"/>
    <w:rsid w:val="4624713A"/>
    <w:rsid w:val="4629286A"/>
    <w:rsid w:val="46443B90"/>
    <w:rsid w:val="465B6184"/>
    <w:rsid w:val="466F2CDA"/>
    <w:rsid w:val="467A22F0"/>
    <w:rsid w:val="46B55670"/>
    <w:rsid w:val="472445A2"/>
    <w:rsid w:val="4757539F"/>
    <w:rsid w:val="476B05FB"/>
    <w:rsid w:val="477325E9"/>
    <w:rsid w:val="47CA7C11"/>
    <w:rsid w:val="47ED2680"/>
    <w:rsid w:val="47F439DA"/>
    <w:rsid w:val="48587DCD"/>
    <w:rsid w:val="485F7C07"/>
    <w:rsid w:val="486837F6"/>
    <w:rsid w:val="488D6279"/>
    <w:rsid w:val="48907A81"/>
    <w:rsid w:val="48981496"/>
    <w:rsid w:val="48AA0FDB"/>
    <w:rsid w:val="48B119FE"/>
    <w:rsid w:val="48B178F9"/>
    <w:rsid w:val="48BB2D3E"/>
    <w:rsid w:val="48CD7F7B"/>
    <w:rsid w:val="48D41293"/>
    <w:rsid w:val="48ED606C"/>
    <w:rsid w:val="4912469C"/>
    <w:rsid w:val="49276988"/>
    <w:rsid w:val="49756344"/>
    <w:rsid w:val="49BD661A"/>
    <w:rsid w:val="49D05ADB"/>
    <w:rsid w:val="4A2E5C76"/>
    <w:rsid w:val="4A534574"/>
    <w:rsid w:val="4A693158"/>
    <w:rsid w:val="4ABD3C4E"/>
    <w:rsid w:val="4B004819"/>
    <w:rsid w:val="4B081E4B"/>
    <w:rsid w:val="4B124B15"/>
    <w:rsid w:val="4B1C7F41"/>
    <w:rsid w:val="4B3C6116"/>
    <w:rsid w:val="4B605983"/>
    <w:rsid w:val="4B867E55"/>
    <w:rsid w:val="4B9231D3"/>
    <w:rsid w:val="4BD456F2"/>
    <w:rsid w:val="4BFB31BA"/>
    <w:rsid w:val="4C1704D4"/>
    <w:rsid w:val="4C3F4D9B"/>
    <w:rsid w:val="4C452AE7"/>
    <w:rsid w:val="4C556D56"/>
    <w:rsid w:val="4D03105D"/>
    <w:rsid w:val="4D716462"/>
    <w:rsid w:val="4D923EC0"/>
    <w:rsid w:val="4D9D70E7"/>
    <w:rsid w:val="4DC55005"/>
    <w:rsid w:val="4DE53DFF"/>
    <w:rsid w:val="4DED18FE"/>
    <w:rsid w:val="4E02125D"/>
    <w:rsid w:val="4E386173"/>
    <w:rsid w:val="4E5C0501"/>
    <w:rsid w:val="4E7F1974"/>
    <w:rsid w:val="4E9048E7"/>
    <w:rsid w:val="4EDE77A9"/>
    <w:rsid w:val="4EF368B9"/>
    <w:rsid w:val="4F5A16B1"/>
    <w:rsid w:val="4F630B04"/>
    <w:rsid w:val="4F7537CA"/>
    <w:rsid w:val="4F9E020B"/>
    <w:rsid w:val="501978A2"/>
    <w:rsid w:val="5020151F"/>
    <w:rsid w:val="50742D8C"/>
    <w:rsid w:val="50782583"/>
    <w:rsid w:val="50983EEF"/>
    <w:rsid w:val="50C7109D"/>
    <w:rsid w:val="511D712B"/>
    <w:rsid w:val="512F2E62"/>
    <w:rsid w:val="513F1EA4"/>
    <w:rsid w:val="515946EA"/>
    <w:rsid w:val="51912B1F"/>
    <w:rsid w:val="519C7F71"/>
    <w:rsid w:val="527B5754"/>
    <w:rsid w:val="529B5375"/>
    <w:rsid w:val="52A57C02"/>
    <w:rsid w:val="53064DE0"/>
    <w:rsid w:val="530B22EB"/>
    <w:rsid w:val="530E3B3E"/>
    <w:rsid w:val="53396A81"/>
    <w:rsid w:val="535670C0"/>
    <w:rsid w:val="54246901"/>
    <w:rsid w:val="5438673D"/>
    <w:rsid w:val="5438718A"/>
    <w:rsid w:val="543B0CA8"/>
    <w:rsid w:val="5500338B"/>
    <w:rsid w:val="550C4FF7"/>
    <w:rsid w:val="554575E4"/>
    <w:rsid w:val="55AC0AD5"/>
    <w:rsid w:val="55BB1541"/>
    <w:rsid w:val="55BF41D0"/>
    <w:rsid w:val="55EE237E"/>
    <w:rsid w:val="563E5EAC"/>
    <w:rsid w:val="56435B3E"/>
    <w:rsid w:val="5648087A"/>
    <w:rsid w:val="565E2683"/>
    <w:rsid w:val="56626C6D"/>
    <w:rsid w:val="569D1B3B"/>
    <w:rsid w:val="56BB42D7"/>
    <w:rsid w:val="57086694"/>
    <w:rsid w:val="570E6AEC"/>
    <w:rsid w:val="57116603"/>
    <w:rsid w:val="577C7272"/>
    <w:rsid w:val="57986CAD"/>
    <w:rsid w:val="57994A95"/>
    <w:rsid w:val="57BE7464"/>
    <w:rsid w:val="57D41473"/>
    <w:rsid w:val="57F06FCE"/>
    <w:rsid w:val="58056089"/>
    <w:rsid w:val="5829070F"/>
    <w:rsid w:val="58DC75AA"/>
    <w:rsid w:val="590805CF"/>
    <w:rsid w:val="597E7F64"/>
    <w:rsid w:val="59C339F6"/>
    <w:rsid w:val="59D03570"/>
    <w:rsid w:val="5A0A2E98"/>
    <w:rsid w:val="5A9637A8"/>
    <w:rsid w:val="5A9727B5"/>
    <w:rsid w:val="5AA31ACE"/>
    <w:rsid w:val="5AE352A1"/>
    <w:rsid w:val="5B062FC1"/>
    <w:rsid w:val="5B0678D8"/>
    <w:rsid w:val="5B150374"/>
    <w:rsid w:val="5B7A5BF3"/>
    <w:rsid w:val="5BE304AF"/>
    <w:rsid w:val="5C9F101E"/>
    <w:rsid w:val="5CBF7602"/>
    <w:rsid w:val="5D38321F"/>
    <w:rsid w:val="5D4A5922"/>
    <w:rsid w:val="5D6748B5"/>
    <w:rsid w:val="5DCD0946"/>
    <w:rsid w:val="5DD2202B"/>
    <w:rsid w:val="5DD91980"/>
    <w:rsid w:val="5DE44130"/>
    <w:rsid w:val="5E202A9C"/>
    <w:rsid w:val="5EA5440B"/>
    <w:rsid w:val="5EB2193D"/>
    <w:rsid w:val="5F091D71"/>
    <w:rsid w:val="5F637CDB"/>
    <w:rsid w:val="5FEA4D12"/>
    <w:rsid w:val="5FF37C17"/>
    <w:rsid w:val="6065313A"/>
    <w:rsid w:val="60AE652B"/>
    <w:rsid w:val="60BA15C6"/>
    <w:rsid w:val="60CD62A3"/>
    <w:rsid w:val="60D07B29"/>
    <w:rsid w:val="60FE739F"/>
    <w:rsid w:val="61353D07"/>
    <w:rsid w:val="61783093"/>
    <w:rsid w:val="617C397D"/>
    <w:rsid w:val="61A678EC"/>
    <w:rsid w:val="61B714B3"/>
    <w:rsid w:val="61F406B0"/>
    <w:rsid w:val="62057B7A"/>
    <w:rsid w:val="621303E0"/>
    <w:rsid w:val="62214D21"/>
    <w:rsid w:val="6244188B"/>
    <w:rsid w:val="628E0B88"/>
    <w:rsid w:val="62E6306F"/>
    <w:rsid w:val="6304586D"/>
    <w:rsid w:val="63226881"/>
    <w:rsid w:val="632A603F"/>
    <w:rsid w:val="63516667"/>
    <w:rsid w:val="639F1B55"/>
    <w:rsid w:val="63A027F1"/>
    <w:rsid w:val="63A62E6E"/>
    <w:rsid w:val="63DA6391"/>
    <w:rsid w:val="63DD560B"/>
    <w:rsid w:val="63E2599D"/>
    <w:rsid w:val="63FC6176"/>
    <w:rsid w:val="645F4EC3"/>
    <w:rsid w:val="64D7771F"/>
    <w:rsid w:val="64EE7B19"/>
    <w:rsid w:val="64F92FF4"/>
    <w:rsid w:val="651C6A17"/>
    <w:rsid w:val="655D2889"/>
    <w:rsid w:val="65851A9A"/>
    <w:rsid w:val="65EE61E8"/>
    <w:rsid w:val="65F300F6"/>
    <w:rsid w:val="65F60282"/>
    <w:rsid w:val="65F61C5E"/>
    <w:rsid w:val="660D7060"/>
    <w:rsid w:val="66176EE3"/>
    <w:rsid w:val="666069CE"/>
    <w:rsid w:val="66847C72"/>
    <w:rsid w:val="669137A7"/>
    <w:rsid w:val="6691502C"/>
    <w:rsid w:val="669A52E3"/>
    <w:rsid w:val="66A86114"/>
    <w:rsid w:val="66B8324F"/>
    <w:rsid w:val="66BA4AD3"/>
    <w:rsid w:val="676A0AD7"/>
    <w:rsid w:val="6831411E"/>
    <w:rsid w:val="68763355"/>
    <w:rsid w:val="68981780"/>
    <w:rsid w:val="68C72469"/>
    <w:rsid w:val="68CC69EE"/>
    <w:rsid w:val="6995578F"/>
    <w:rsid w:val="69E444F4"/>
    <w:rsid w:val="6A0A1E53"/>
    <w:rsid w:val="6A4F3889"/>
    <w:rsid w:val="6A51198D"/>
    <w:rsid w:val="6A7A060B"/>
    <w:rsid w:val="6A8E758A"/>
    <w:rsid w:val="6A9265AB"/>
    <w:rsid w:val="6A942EC7"/>
    <w:rsid w:val="6B0013B4"/>
    <w:rsid w:val="6B9B1851"/>
    <w:rsid w:val="6B9C1347"/>
    <w:rsid w:val="6BC66EFC"/>
    <w:rsid w:val="6BE75FE6"/>
    <w:rsid w:val="6BEC71BF"/>
    <w:rsid w:val="6C3D2370"/>
    <w:rsid w:val="6C755505"/>
    <w:rsid w:val="6C8A1BC8"/>
    <w:rsid w:val="6C927E8A"/>
    <w:rsid w:val="6CBF6B72"/>
    <w:rsid w:val="6CC8281A"/>
    <w:rsid w:val="6D131309"/>
    <w:rsid w:val="6D2C349B"/>
    <w:rsid w:val="6D4914BE"/>
    <w:rsid w:val="6D535020"/>
    <w:rsid w:val="6D686398"/>
    <w:rsid w:val="6D725BBB"/>
    <w:rsid w:val="6D8575AB"/>
    <w:rsid w:val="6D8B1873"/>
    <w:rsid w:val="6DB009F2"/>
    <w:rsid w:val="6DCD0F46"/>
    <w:rsid w:val="6DE8576B"/>
    <w:rsid w:val="6E0D7093"/>
    <w:rsid w:val="6E6B2166"/>
    <w:rsid w:val="6F0F48BE"/>
    <w:rsid w:val="6F443937"/>
    <w:rsid w:val="6F532F02"/>
    <w:rsid w:val="6F662A03"/>
    <w:rsid w:val="6F6B30C2"/>
    <w:rsid w:val="6F813DEC"/>
    <w:rsid w:val="6FBA5616"/>
    <w:rsid w:val="706E62EB"/>
    <w:rsid w:val="707C68B4"/>
    <w:rsid w:val="707D701F"/>
    <w:rsid w:val="70A74DFE"/>
    <w:rsid w:val="70BA38F8"/>
    <w:rsid w:val="70DE382B"/>
    <w:rsid w:val="70F24468"/>
    <w:rsid w:val="70F94F0C"/>
    <w:rsid w:val="70FB7029"/>
    <w:rsid w:val="71060E5A"/>
    <w:rsid w:val="711E4B4B"/>
    <w:rsid w:val="713D6FEC"/>
    <w:rsid w:val="7157592C"/>
    <w:rsid w:val="71694C1B"/>
    <w:rsid w:val="719C15B7"/>
    <w:rsid w:val="71A03781"/>
    <w:rsid w:val="724831C9"/>
    <w:rsid w:val="72B652A9"/>
    <w:rsid w:val="72C165F7"/>
    <w:rsid w:val="72F0537D"/>
    <w:rsid w:val="73364F00"/>
    <w:rsid w:val="735A7FF1"/>
    <w:rsid w:val="736C7BD1"/>
    <w:rsid w:val="73767484"/>
    <w:rsid w:val="73871F35"/>
    <w:rsid w:val="739F6FF0"/>
    <w:rsid w:val="73B05EB5"/>
    <w:rsid w:val="74396262"/>
    <w:rsid w:val="74455457"/>
    <w:rsid w:val="7466504B"/>
    <w:rsid w:val="747860C7"/>
    <w:rsid w:val="74870EA4"/>
    <w:rsid w:val="74D26431"/>
    <w:rsid w:val="74EE259C"/>
    <w:rsid w:val="750B73B7"/>
    <w:rsid w:val="750F74BA"/>
    <w:rsid w:val="756D36D9"/>
    <w:rsid w:val="757905A9"/>
    <w:rsid w:val="758A0AB3"/>
    <w:rsid w:val="75EC3D79"/>
    <w:rsid w:val="76483933"/>
    <w:rsid w:val="7656049E"/>
    <w:rsid w:val="765A0F8B"/>
    <w:rsid w:val="767766D4"/>
    <w:rsid w:val="76E10175"/>
    <w:rsid w:val="76E859D3"/>
    <w:rsid w:val="772E042D"/>
    <w:rsid w:val="775675AE"/>
    <w:rsid w:val="779E486F"/>
    <w:rsid w:val="77AD005E"/>
    <w:rsid w:val="77B05271"/>
    <w:rsid w:val="77C64909"/>
    <w:rsid w:val="7881704C"/>
    <w:rsid w:val="78903ABE"/>
    <w:rsid w:val="78A46151"/>
    <w:rsid w:val="78AB7687"/>
    <w:rsid w:val="795861B6"/>
    <w:rsid w:val="798113E8"/>
    <w:rsid w:val="798A34BC"/>
    <w:rsid w:val="799127FD"/>
    <w:rsid w:val="799818E5"/>
    <w:rsid w:val="79AE2B92"/>
    <w:rsid w:val="7AAA4FAC"/>
    <w:rsid w:val="7ACD63CD"/>
    <w:rsid w:val="7B495638"/>
    <w:rsid w:val="7B645F60"/>
    <w:rsid w:val="7B784D1D"/>
    <w:rsid w:val="7B7E06FF"/>
    <w:rsid w:val="7BA26C28"/>
    <w:rsid w:val="7C0273DC"/>
    <w:rsid w:val="7C1A3F8B"/>
    <w:rsid w:val="7C1A77ED"/>
    <w:rsid w:val="7C247C2B"/>
    <w:rsid w:val="7C5166A6"/>
    <w:rsid w:val="7C5F06E0"/>
    <w:rsid w:val="7C756E32"/>
    <w:rsid w:val="7CF306EC"/>
    <w:rsid w:val="7CF42C5A"/>
    <w:rsid w:val="7CF90DCE"/>
    <w:rsid w:val="7CFE6ED2"/>
    <w:rsid w:val="7D487B01"/>
    <w:rsid w:val="7D604AA6"/>
    <w:rsid w:val="7D880722"/>
    <w:rsid w:val="7D914F54"/>
    <w:rsid w:val="7D920D4E"/>
    <w:rsid w:val="7DE809AB"/>
    <w:rsid w:val="7E115B43"/>
    <w:rsid w:val="7E315556"/>
    <w:rsid w:val="7E7F5C33"/>
    <w:rsid w:val="7EA1139F"/>
    <w:rsid w:val="7EC14E1C"/>
    <w:rsid w:val="7EC53344"/>
    <w:rsid w:val="7EC75EC2"/>
    <w:rsid w:val="7EEC4C9D"/>
    <w:rsid w:val="7F092E96"/>
    <w:rsid w:val="7F1D7C8B"/>
    <w:rsid w:val="7F302AC1"/>
    <w:rsid w:val="7F4908A5"/>
    <w:rsid w:val="7F797D66"/>
    <w:rsid w:val="7F8103DE"/>
    <w:rsid w:val="7F97676A"/>
    <w:rsid w:val="7FDC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112338"/>
  <w15:docId w15:val="{CE871A91-F56F-4E3C-ACA5-88EA63DB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2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761C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761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7-1606101034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3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13</cp:revision>
  <cp:lastPrinted>2020-01-28T08:10:00Z</cp:lastPrinted>
  <dcterms:created xsi:type="dcterms:W3CDTF">2020-01-28T05:45:00Z</dcterms:created>
  <dcterms:modified xsi:type="dcterms:W3CDTF">2020-01-28T08:10:00Z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